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4"/>
      </w:tblGrid>
      <w:tr w:rsidR="00AE2C7F" w:rsidTr="00B65092">
        <w:trPr>
          <w:jc w:val="center"/>
        </w:trPr>
        <w:tc>
          <w:tcPr>
            <w:tcW w:w="8884" w:type="dxa"/>
          </w:tcPr>
          <w:p w:rsidR="00AE2C7F" w:rsidRPr="000370A7" w:rsidRDefault="00B65092" w:rsidP="009D7132">
            <w:pPr>
              <w:pStyle w:val="a4"/>
              <w:rPr>
                <w:szCs w:val="24"/>
                <w:rtl/>
              </w:rPr>
            </w:pPr>
            <w:r>
              <w:t xml:space="preserve">  </w:t>
            </w:r>
            <w:r w:rsidRPr="000370A7">
              <w:rPr>
                <w:rFonts w:hint="cs"/>
                <w:szCs w:val="24"/>
                <w:rtl/>
              </w:rPr>
              <w:t>...................................</w:t>
            </w:r>
            <w:r w:rsidRPr="000370A7">
              <w:rPr>
                <w:szCs w:val="24"/>
              </w:rPr>
              <w:t xml:space="preserve">  </w:t>
            </w:r>
            <w:r w:rsidR="00AE2C7F" w:rsidRPr="000370A7">
              <w:rPr>
                <w:szCs w:val="24"/>
              </w:rPr>
              <w:sym w:font="Wingdings 2" w:char="F063"/>
            </w:r>
            <w:r w:rsidR="00AE2C7F" w:rsidRPr="000370A7">
              <w:rPr>
                <w:szCs w:val="24"/>
              </w:rPr>
              <w:t xml:space="preserve"> </w:t>
            </w:r>
            <w:r w:rsidR="00AE2C7F" w:rsidRPr="000370A7">
              <w:rPr>
                <w:szCs w:val="24"/>
              </w:rPr>
              <w:sym w:font="Wingdings 2" w:char="F064"/>
            </w:r>
            <w:r w:rsidRPr="000370A7">
              <w:rPr>
                <w:szCs w:val="24"/>
              </w:rPr>
              <w:t xml:space="preserve">  </w:t>
            </w:r>
            <w:r w:rsidR="00AE2C7F" w:rsidRPr="000370A7">
              <w:rPr>
                <w:rFonts w:hint="cs"/>
                <w:szCs w:val="24"/>
                <w:rtl/>
              </w:rPr>
              <w:t>...................................</w:t>
            </w:r>
          </w:p>
          <w:p w:rsidR="009D7132" w:rsidRDefault="009D7132" w:rsidP="009D7132">
            <w:pPr>
              <w:pStyle w:val="a4"/>
              <w:rPr>
                <w:rtl/>
              </w:rPr>
            </w:pPr>
          </w:p>
          <w:p w:rsidR="009D7132" w:rsidRPr="00AE2C7F" w:rsidRDefault="009D7132" w:rsidP="009D7132">
            <w:pPr>
              <w:pStyle w:val="a4"/>
              <w:rPr>
                <w:rtl/>
              </w:rPr>
            </w:pPr>
          </w:p>
        </w:tc>
      </w:tr>
      <w:tr w:rsidR="00AE2C7F" w:rsidTr="00B65092">
        <w:trPr>
          <w:jc w:val="center"/>
        </w:trPr>
        <w:tc>
          <w:tcPr>
            <w:tcW w:w="8884" w:type="dxa"/>
          </w:tcPr>
          <w:p w:rsidR="00C15532" w:rsidRDefault="00A90C17" w:rsidP="00C15532">
            <w:pPr>
              <w:pStyle w:val="a4"/>
              <w:rPr>
                <w:rFonts w:ascii="IRTitr" w:hAnsi="IRTitr" w:cs="IRTitr"/>
                <w:sz w:val="52"/>
                <w:szCs w:val="52"/>
                <w:rtl/>
              </w:rPr>
            </w:pPr>
            <w:r>
              <w:rPr>
                <w:rFonts w:ascii="IRTitr" w:hAnsi="IRTitr" w:cs="IRTitr" w:hint="cs"/>
                <w:sz w:val="52"/>
                <w:szCs w:val="52"/>
                <w:rtl/>
              </w:rPr>
              <w:t>نام متن</w:t>
            </w:r>
          </w:p>
          <w:p w:rsidR="009D7132" w:rsidRDefault="009D7132" w:rsidP="009D7132">
            <w:pPr>
              <w:pStyle w:val="a4"/>
              <w:rPr>
                <w:rtl/>
              </w:rPr>
            </w:pPr>
          </w:p>
          <w:p w:rsidR="007B4C2F" w:rsidRDefault="007B4C2F" w:rsidP="00A90C17">
            <w:pPr>
              <w:pStyle w:val="a4"/>
              <w:rPr>
                <w:rtl/>
              </w:rPr>
            </w:pPr>
          </w:p>
        </w:tc>
      </w:tr>
      <w:tr w:rsidR="00AE2C7F" w:rsidTr="00B65092">
        <w:trPr>
          <w:jc w:val="center"/>
        </w:trPr>
        <w:tc>
          <w:tcPr>
            <w:tcW w:w="8884" w:type="dxa"/>
          </w:tcPr>
          <w:p w:rsidR="00AE2C7F" w:rsidRDefault="00AE2C7F" w:rsidP="009D7132">
            <w:pPr>
              <w:pStyle w:val="a4"/>
              <w:rPr>
                <w:rtl/>
              </w:rPr>
            </w:pPr>
            <w:r w:rsidRPr="007B4C2F">
              <w:rPr>
                <w:rtl/>
              </w:rPr>
              <w:t>٭٭٭</w:t>
            </w:r>
            <w:r w:rsidR="00B65092" w:rsidRPr="007B4C2F">
              <w:rPr>
                <w:rFonts w:hint="cs"/>
                <w:rtl/>
              </w:rPr>
              <w:t xml:space="preserve"> </w:t>
            </w:r>
          </w:p>
          <w:p w:rsidR="009D7132" w:rsidRDefault="009D7132" w:rsidP="009D7132">
            <w:pPr>
              <w:pStyle w:val="a4"/>
              <w:rPr>
                <w:rtl/>
              </w:rPr>
            </w:pPr>
          </w:p>
          <w:p w:rsidR="009D7132" w:rsidRPr="007B4C2F" w:rsidRDefault="009D7132" w:rsidP="009D7132">
            <w:pPr>
              <w:pStyle w:val="a4"/>
              <w:rPr>
                <w:rtl/>
              </w:rPr>
            </w:pPr>
          </w:p>
        </w:tc>
      </w:tr>
      <w:tr w:rsidR="00AE2C7F" w:rsidTr="00B65092">
        <w:trPr>
          <w:jc w:val="center"/>
        </w:trPr>
        <w:tc>
          <w:tcPr>
            <w:tcW w:w="8884" w:type="dxa"/>
          </w:tcPr>
          <w:p w:rsidR="009D7132" w:rsidRDefault="009D7132" w:rsidP="009D7132">
            <w:pPr>
              <w:pStyle w:val="a4"/>
              <w:rPr>
                <w:rtl/>
              </w:rPr>
            </w:pPr>
          </w:p>
        </w:tc>
      </w:tr>
      <w:tr w:rsidR="00AE2C7F" w:rsidTr="00B65092">
        <w:trPr>
          <w:jc w:val="center"/>
        </w:trPr>
        <w:tc>
          <w:tcPr>
            <w:tcW w:w="8884" w:type="dxa"/>
          </w:tcPr>
          <w:p w:rsidR="00AE2C7F" w:rsidRDefault="00B65092" w:rsidP="009D7132">
            <w:pPr>
              <w:pStyle w:val="a4"/>
              <w:rPr>
                <w:rtl/>
              </w:rPr>
            </w:pPr>
            <w:r>
              <w:t xml:space="preserve"> </w:t>
            </w:r>
            <w:r w:rsidR="009D7132" w:rsidRPr="00B65092">
              <w:rPr>
                <w:rFonts w:hint="cs"/>
                <w:rtl/>
              </w:rPr>
              <w:t>____________________</w:t>
            </w:r>
            <w:r w:rsidR="009D7132">
              <w:rPr>
                <w:rFonts w:hint="cs"/>
              </w:rPr>
              <w:sym w:font="Wingdings 2" w:char="F061"/>
            </w:r>
            <w:r w:rsidR="009D7132">
              <w:rPr>
                <w:rFonts w:hint="cs"/>
              </w:rPr>
              <w:sym w:font="Wingdings 2" w:char="F062"/>
            </w:r>
            <w:r w:rsidRPr="00B65092">
              <w:rPr>
                <w:rFonts w:hint="cs"/>
                <w:rtl/>
              </w:rPr>
              <w:t>____________________</w:t>
            </w:r>
          </w:p>
        </w:tc>
      </w:tr>
      <w:tr w:rsidR="00AE2C7F" w:rsidTr="00B65092">
        <w:trPr>
          <w:jc w:val="center"/>
        </w:trPr>
        <w:tc>
          <w:tcPr>
            <w:tcW w:w="8884" w:type="dxa"/>
          </w:tcPr>
          <w:p w:rsidR="007B4C2F" w:rsidRDefault="007B4C2F" w:rsidP="009D7132">
            <w:pPr>
              <w:pStyle w:val="a4"/>
              <w:rPr>
                <w:rtl/>
              </w:rPr>
            </w:pPr>
          </w:p>
          <w:p w:rsidR="007B4C2F" w:rsidRDefault="007B4C2F" w:rsidP="009D7132">
            <w:pPr>
              <w:pStyle w:val="a4"/>
              <w:rPr>
                <w:rtl/>
              </w:rPr>
            </w:pPr>
          </w:p>
          <w:p w:rsidR="009D7132" w:rsidRDefault="009D7132" w:rsidP="009D7132">
            <w:pPr>
              <w:pStyle w:val="a4"/>
              <w:rPr>
                <w:rtl/>
              </w:rPr>
            </w:pPr>
          </w:p>
          <w:p w:rsidR="009D7132" w:rsidRDefault="009D7132" w:rsidP="009D7132">
            <w:pPr>
              <w:pStyle w:val="a4"/>
              <w:rPr>
                <w:rtl/>
              </w:rPr>
            </w:pPr>
          </w:p>
          <w:p w:rsidR="00AE2C7F" w:rsidRDefault="00AE2C7F" w:rsidP="009D7132">
            <w:pPr>
              <w:pStyle w:val="a4"/>
              <w:rPr>
                <w:rtl/>
              </w:rPr>
            </w:pPr>
          </w:p>
        </w:tc>
      </w:tr>
    </w:tbl>
    <w:p w:rsidR="00623207" w:rsidRDefault="00623207" w:rsidP="00B345BB"/>
    <w:p w:rsidR="00623207" w:rsidRDefault="00623207" w:rsidP="00B345BB"/>
    <w:p w:rsidR="00623207" w:rsidRPr="00F63E89" w:rsidRDefault="007828EA" w:rsidP="00B345BB">
      <w:pPr>
        <w:rPr>
          <w:rtl/>
        </w:rPr>
      </w:pPr>
      <w:r>
        <w:rPr>
          <w:rFonts w:hint="cs"/>
          <w:noProof/>
          <w:rtl/>
          <w:lang w:bidi="ar-SA"/>
        </w:rPr>
        <w:lastRenderedPageBreak/>
        <w:drawing>
          <wp:inline distT="0" distB="0" distL="0" distR="0" wp14:anchorId="4916FE16" wp14:editId="121E5E59">
            <wp:extent cx="4684776" cy="432054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776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207" w:rsidRDefault="00623207" w:rsidP="00B345BB">
      <w:pPr>
        <w:pStyle w:val="NoSpacing"/>
      </w:pPr>
    </w:p>
    <w:p w:rsidR="00623207" w:rsidRDefault="00623207" w:rsidP="00B345BB"/>
    <w:p w:rsidR="00623207" w:rsidRDefault="00623207" w:rsidP="00B345BB">
      <w:pPr>
        <w:pStyle w:val="NoSpacing"/>
      </w:pPr>
    </w:p>
    <w:p w:rsidR="00623207" w:rsidRDefault="00623207" w:rsidP="00B345BB"/>
    <w:p w:rsidR="00623207" w:rsidRDefault="00623207" w:rsidP="00B345BB">
      <w:pPr>
        <w:pStyle w:val="NoSpacing"/>
      </w:pPr>
    </w:p>
    <w:p w:rsidR="00C15486" w:rsidRDefault="00C15486" w:rsidP="00B345BB">
      <w:pPr>
        <w:rPr>
          <w:rtl/>
        </w:rPr>
      </w:pPr>
      <w:r>
        <w:rPr>
          <w:rtl/>
        </w:rPr>
        <w:br w:type="page"/>
      </w:r>
    </w:p>
    <w:p w:rsidR="00623207" w:rsidRDefault="00623207" w:rsidP="00B345BB"/>
    <w:p w:rsidR="00623207" w:rsidRDefault="00623207" w:rsidP="00B345BB">
      <w:pPr>
        <w:pStyle w:val="NoSpacing"/>
      </w:pPr>
    </w:p>
    <w:p w:rsidR="00623207" w:rsidRPr="00623207" w:rsidRDefault="00623207" w:rsidP="00B345BB">
      <w:pPr>
        <w:rPr>
          <w:rtl/>
        </w:rPr>
        <w:sectPr w:rsidR="00623207" w:rsidRPr="00623207" w:rsidSect="00A51198">
          <w:footnotePr>
            <w:numRestart w:val="eachPage"/>
          </w:footnotePr>
          <w:pgSz w:w="12240" w:h="15840" w:code="1"/>
          <w:pgMar w:top="1871" w:right="1871" w:bottom="1701" w:left="1701" w:header="737" w:footer="851" w:gutter="0"/>
          <w:pgNumType w:start="1"/>
          <w:cols w:space="720"/>
          <w:titlePg/>
          <w:bidi/>
          <w:docGrid w:linePitch="360"/>
        </w:sectPr>
      </w:pPr>
    </w:p>
    <w:sdt>
      <w:sdtPr>
        <w:rPr>
          <w:rFonts w:ascii="Segoe UI" w:eastAsiaTheme="minorHAnsi" w:hAnsi="Segoe UI"/>
          <w:color w:val="3A3A3A"/>
          <w:sz w:val="26"/>
          <w:szCs w:val="26"/>
          <w:rtl/>
        </w:rPr>
        <w:id w:val="6149141"/>
        <w:docPartObj>
          <w:docPartGallery w:val="Table of Contents"/>
          <w:docPartUnique/>
        </w:docPartObj>
      </w:sdtPr>
      <w:sdtEndPr>
        <w:rPr>
          <w:rFonts w:ascii="IRNazanin" w:eastAsia="Calibri" w:hAnsi="IRNazanin"/>
          <w:color w:val="auto"/>
          <w:sz w:val="24"/>
          <w:szCs w:val="28"/>
        </w:rPr>
      </w:sdtEndPr>
      <w:sdtContent>
        <w:p w:rsidR="008732EC" w:rsidRPr="001F1A9A" w:rsidRDefault="008732EC" w:rsidP="00B345BB">
          <w:r w:rsidRPr="001F1A9A">
            <w:rPr>
              <w:rtl/>
            </w:rPr>
            <w:t>فهرست مطالب</w:t>
          </w:r>
        </w:p>
        <w:p w:rsidR="008732EC" w:rsidRDefault="004A6232" w:rsidP="002F362C">
          <w:fldSimple w:instr=" TOC \o &quot;1-3&quot; \h \z \u ">
            <w:r w:rsidR="009D7132">
              <w:rPr>
                <w:noProof/>
              </w:rPr>
              <w:t>No table of contnts entries found.</w:t>
            </w:r>
          </w:fldSimple>
        </w:p>
      </w:sdtContent>
    </w:sdt>
    <w:p w:rsidR="00413E1C" w:rsidRDefault="00413E1C" w:rsidP="00B345BB">
      <w:pPr>
        <w:rPr>
          <w:rtl/>
        </w:rPr>
        <w:sectPr w:rsidR="00413E1C" w:rsidSect="00A51198">
          <w:headerReference w:type="default" r:id="rId9"/>
          <w:footnotePr>
            <w:numRestart w:val="eachPage"/>
          </w:footnotePr>
          <w:type w:val="continuous"/>
          <w:pgSz w:w="12240" w:h="15840" w:code="1"/>
          <w:pgMar w:top="1871" w:right="1871" w:bottom="1701" w:left="1701" w:header="737" w:footer="851" w:gutter="0"/>
          <w:pgNumType w:start="1"/>
          <w:cols w:space="720"/>
          <w:titlePg/>
          <w:bidi/>
          <w:docGrid w:linePitch="360"/>
        </w:sectPr>
      </w:pPr>
    </w:p>
    <w:p w:rsidR="00A90C17" w:rsidRDefault="00A90C17" w:rsidP="00A90C17">
      <w:pPr>
        <w:rPr>
          <w:rtl/>
        </w:rPr>
      </w:pPr>
      <w:r>
        <w:rPr>
          <w:rFonts w:hint="cs"/>
          <w:rtl/>
        </w:rPr>
        <w:lastRenderedPageBreak/>
        <w:t>شروع متن</w:t>
      </w:r>
    </w:p>
    <w:p w:rsidR="00A90C17" w:rsidRPr="008554C0" w:rsidRDefault="00A90C17" w:rsidP="0005744B">
      <w:r w:rsidRPr="008554C0">
        <w:rPr>
          <w:rtl/>
        </w:rPr>
        <w:t>[برای مترجم:</w:t>
      </w:r>
      <w:r w:rsidR="007237F5">
        <w:rPr>
          <w:rtl/>
        </w:rPr>
        <w:t>۱-</w:t>
      </w:r>
      <w:r w:rsidR="0005744B">
        <w:rPr>
          <w:rFonts w:hint="cs"/>
          <w:rtl/>
        </w:rPr>
        <w:t>خواهشمندیم ت</w:t>
      </w:r>
      <w:r w:rsidR="002B43D5">
        <w:rPr>
          <w:rFonts w:hint="cs"/>
          <w:rtl/>
        </w:rPr>
        <w:t>ایپ را</w:t>
      </w:r>
      <w:r w:rsidR="0005744B">
        <w:rPr>
          <w:rFonts w:hint="cs"/>
          <w:rtl/>
        </w:rPr>
        <w:t xml:space="preserve"> تا انتهای ترجمه خود</w:t>
      </w:r>
      <w:r w:rsidR="002B43D5">
        <w:rPr>
          <w:rFonts w:hint="cs"/>
          <w:rtl/>
        </w:rPr>
        <w:t xml:space="preserve"> از همین </w:t>
      </w:r>
      <w:r w:rsidR="0005744B">
        <w:rPr>
          <w:rFonts w:hint="cs"/>
          <w:rtl/>
        </w:rPr>
        <w:t>صفحه شروع کنید. 2</w:t>
      </w:r>
      <w:r w:rsidR="007237F5">
        <w:rPr>
          <w:rFonts w:hint="cs"/>
          <w:rtl/>
        </w:rPr>
        <w:t>- رعایت همه نکات نگارشی از قبیل نیم</w:t>
      </w:r>
      <w:r w:rsidR="007237F5">
        <w:rPr>
          <w:rtl/>
        </w:rPr>
        <w:softHyphen/>
      </w:r>
      <w:r w:rsidR="007237F5">
        <w:rPr>
          <w:rFonts w:hint="cs"/>
          <w:rtl/>
        </w:rPr>
        <w:t>فاصله، نشانه</w:t>
      </w:r>
      <w:r w:rsidR="007237F5">
        <w:rPr>
          <w:rtl/>
        </w:rPr>
        <w:softHyphen/>
      </w:r>
      <w:r w:rsidR="007237F5">
        <w:rPr>
          <w:rFonts w:hint="cs"/>
          <w:rtl/>
        </w:rPr>
        <w:t>گذاری صحیح سجاوندی</w:t>
      </w:r>
      <w:r w:rsidR="0005744B">
        <w:rPr>
          <w:rFonts w:hint="cs"/>
          <w:rtl/>
        </w:rPr>
        <w:t xml:space="preserve"> و </w:t>
      </w:r>
      <w:r w:rsidR="00512BB3">
        <w:rPr>
          <w:rFonts w:hint="cs"/>
          <w:rtl/>
        </w:rPr>
        <w:t xml:space="preserve"> رعایت سبک نگارش زبان فارسی، درج صحیح پانوشت</w:t>
      </w:r>
      <w:r w:rsidR="0005744B">
        <w:rPr>
          <w:rFonts w:hint="cs"/>
          <w:rtl/>
        </w:rPr>
        <w:t xml:space="preserve"> </w:t>
      </w:r>
      <w:r w:rsidR="00512BB3">
        <w:rPr>
          <w:rFonts w:hint="cs"/>
          <w:rtl/>
        </w:rPr>
        <w:t xml:space="preserve">و </w:t>
      </w:r>
      <w:r w:rsidR="0005744B">
        <w:rPr>
          <w:rFonts w:hint="cs"/>
          <w:rtl/>
        </w:rPr>
        <w:t xml:space="preserve">... بر اساس کتاب </w:t>
      </w:r>
      <w:r w:rsidR="0005744B" w:rsidRPr="004A6232">
        <w:rPr>
          <w:rFonts w:hint="cs"/>
          <w:color w:val="FF0000"/>
          <w:rtl/>
        </w:rPr>
        <w:t xml:space="preserve">دستور خط فارسی </w:t>
      </w:r>
      <w:r w:rsidR="0005744B">
        <w:rPr>
          <w:rFonts w:hint="cs"/>
          <w:rtl/>
        </w:rPr>
        <w:t>که در اختیار شما قرار می</w:t>
      </w:r>
      <w:r w:rsidR="0005744B">
        <w:rPr>
          <w:rtl/>
        </w:rPr>
        <w:softHyphen/>
      </w:r>
      <w:r w:rsidR="0005744B">
        <w:rPr>
          <w:rFonts w:hint="cs"/>
          <w:rtl/>
        </w:rPr>
        <w:t xml:space="preserve">گیرد، لازم و اجباری است.3- لازم به ذکر است که </w:t>
      </w:r>
      <w:r w:rsidR="0005744B" w:rsidRPr="004A6232">
        <w:rPr>
          <w:rFonts w:hint="cs"/>
          <w:u w:val="single"/>
          <w:rtl/>
        </w:rPr>
        <w:t>عدم رعایت موارد پیش</w:t>
      </w:r>
      <w:r w:rsidR="0005744B" w:rsidRPr="004A6232">
        <w:rPr>
          <w:u w:val="single"/>
          <w:rtl/>
        </w:rPr>
        <w:softHyphen/>
      </w:r>
      <w:r w:rsidR="0005744B" w:rsidRPr="004A6232">
        <w:rPr>
          <w:rFonts w:hint="cs"/>
          <w:u w:val="single"/>
          <w:rtl/>
        </w:rPr>
        <w:t>گفته موجب می</w:t>
      </w:r>
      <w:r w:rsidR="0005744B" w:rsidRPr="004A6232">
        <w:rPr>
          <w:u w:val="single"/>
          <w:rtl/>
        </w:rPr>
        <w:softHyphen/>
      </w:r>
      <w:r w:rsidR="0005744B" w:rsidRPr="004A6232">
        <w:rPr>
          <w:rFonts w:hint="cs"/>
          <w:u w:val="single"/>
          <w:rtl/>
        </w:rPr>
        <w:t xml:space="preserve">شود ترجمه شما </w:t>
      </w:r>
      <w:r w:rsidR="009A437E" w:rsidRPr="004A6232">
        <w:rPr>
          <w:rFonts w:hint="cs"/>
          <w:u w:val="single"/>
          <w:rtl/>
        </w:rPr>
        <w:t>پذیرفته نشود</w:t>
      </w:r>
      <w:r w:rsidR="0005744B" w:rsidRPr="004A6232">
        <w:rPr>
          <w:rFonts w:hint="cs"/>
          <w:u w:val="single"/>
          <w:rtl/>
        </w:rPr>
        <w:t xml:space="preserve"> و از طرح حمایتی</w:t>
      </w:r>
      <w:r w:rsidR="0005744B" w:rsidRPr="004A6232">
        <w:rPr>
          <w:rFonts w:hint="cs"/>
          <w:color w:val="FF0000"/>
          <w:u w:val="single"/>
          <w:rtl/>
        </w:rPr>
        <w:t xml:space="preserve"> </w:t>
      </w:r>
      <w:r w:rsidR="0005744B" w:rsidRPr="004A6232">
        <w:rPr>
          <w:rFonts w:hint="cs"/>
          <w:u w:val="single"/>
          <w:rtl/>
        </w:rPr>
        <w:t>خارج شود</w:t>
      </w:r>
      <w:r w:rsidR="0005744B">
        <w:rPr>
          <w:rFonts w:hint="cs"/>
          <w:rtl/>
        </w:rPr>
        <w:t>.</w:t>
      </w:r>
      <w:r w:rsidR="001C6E32" w:rsidRPr="008554C0">
        <w:rPr>
          <w:rtl/>
        </w:rPr>
        <w:t>]</w:t>
      </w:r>
      <w:r w:rsidR="009A437E">
        <w:rPr>
          <w:rFonts w:hint="cs"/>
          <w:rtl/>
        </w:rPr>
        <w:t xml:space="preserve"> </w:t>
      </w:r>
      <w:r w:rsidR="0005744B">
        <w:rPr>
          <w:rFonts w:hint="cs"/>
          <w:rtl/>
        </w:rPr>
        <w:t xml:space="preserve"> </w:t>
      </w:r>
    </w:p>
    <w:p w:rsidR="00970037" w:rsidRDefault="00352DE2" w:rsidP="00C15486">
      <w:pPr>
        <w:rPr>
          <w:rtl/>
        </w:rPr>
      </w:pPr>
      <w:r w:rsidRPr="00B345BB">
        <w:rPr>
          <w:rFonts w:hint="cs"/>
          <w:rtl/>
        </w:rPr>
        <w:t xml:space="preserve"> </w:t>
      </w:r>
    </w:p>
    <w:p w:rsidR="00970037" w:rsidRDefault="00970037">
      <w:pPr>
        <w:bidi w:val="0"/>
        <w:spacing w:before="0" w:after="200" w:line="276" w:lineRule="auto"/>
        <w:ind w:firstLine="0"/>
        <w:jc w:val="left"/>
        <w:rPr>
          <w:rtl/>
        </w:rPr>
      </w:pPr>
      <w:r>
        <w:rPr>
          <w:rtl/>
        </w:rPr>
        <w:br w:type="page"/>
      </w:r>
    </w:p>
    <w:p w:rsidR="00970037" w:rsidRDefault="00970037">
      <w:pPr>
        <w:bidi w:val="0"/>
        <w:spacing w:before="0" w:after="200" w:line="276" w:lineRule="auto"/>
        <w:ind w:firstLine="0"/>
        <w:jc w:val="left"/>
        <w:rPr>
          <w:rtl/>
        </w:rPr>
      </w:pPr>
      <w:r>
        <w:rPr>
          <w:rtl/>
        </w:rPr>
        <w:lastRenderedPageBreak/>
        <w:br w:type="page"/>
      </w:r>
    </w:p>
    <w:p w:rsidR="00CF74F1" w:rsidRDefault="00CF74F1" w:rsidP="00C15486">
      <w:pPr>
        <w:rPr>
          <w:rtl/>
        </w:rPr>
      </w:pPr>
      <w:bookmarkStart w:id="0" w:name="_GoBack"/>
      <w:bookmarkEnd w:id="0"/>
    </w:p>
    <w:sectPr w:rsidR="00CF74F1" w:rsidSect="00C15486">
      <w:headerReference w:type="default" r:id="rId10"/>
      <w:footerReference w:type="default" r:id="rId11"/>
      <w:headerReference w:type="first" r:id="rId12"/>
      <w:footnotePr>
        <w:numRestart w:val="eachPage"/>
      </w:footnotePr>
      <w:pgSz w:w="12240" w:h="15840" w:code="1"/>
      <w:pgMar w:top="1440" w:right="1440" w:bottom="1440" w:left="1440" w:header="737" w:footer="720" w:gutter="0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04" w:rsidRDefault="00904B04" w:rsidP="00B345BB">
      <w:r>
        <w:separator/>
      </w:r>
    </w:p>
    <w:p w:rsidR="00904B04" w:rsidRDefault="00904B04" w:rsidP="00B345BB"/>
    <w:p w:rsidR="00904B04" w:rsidRDefault="00904B04" w:rsidP="00B345BB"/>
    <w:p w:rsidR="00904B04" w:rsidRDefault="00904B04" w:rsidP="00B345BB"/>
    <w:p w:rsidR="00904B04" w:rsidRDefault="00904B04" w:rsidP="00B345BB"/>
  </w:endnote>
  <w:endnote w:type="continuationSeparator" w:id="0">
    <w:p w:rsidR="00904B04" w:rsidRDefault="00904B04" w:rsidP="00B345BB">
      <w:r>
        <w:continuationSeparator/>
      </w:r>
    </w:p>
    <w:p w:rsidR="00904B04" w:rsidRDefault="00904B04" w:rsidP="00B345BB"/>
    <w:p w:rsidR="00904B04" w:rsidRDefault="00904B04" w:rsidP="00B345BB"/>
    <w:p w:rsidR="00904B04" w:rsidRDefault="00904B04" w:rsidP="00B345BB"/>
    <w:p w:rsidR="00904B04" w:rsidRDefault="00904B04" w:rsidP="00B34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  <w:embedRegular r:id="rId1" w:fontKey="{7B2EA4AF-1844-4D9F-85B3-73B0B5347B8E}"/>
    <w:embedBold r:id="rId2" w:fontKey="{600E726F-8172-4178-AA7F-81D147AC9CE1}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  <w:embedRegular r:id="rId3" w:subsetted="1" w:fontKey="{A5C72523-9307-4408-A901-4D70663F8846}"/>
  </w:font>
  <w:font w:name="2Traff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  <w:embedRegular r:id="rId4" w:subsetted="1" w:fontKey="{7233798F-EA1A-4A92-B86B-C6153FCE0527}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EntezareZohoor B3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rsEavesRoman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70E755C0-6685-406E-8DEE-0CA356D459B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BB" w:rsidRDefault="00B345BB" w:rsidP="00B345BB">
    <w:pPr>
      <w:pStyle w:val="Footer"/>
    </w:pPr>
  </w:p>
  <w:p w:rsidR="00B345BB" w:rsidRDefault="00B345BB" w:rsidP="00B34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04" w:rsidRDefault="00904B04" w:rsidP="00B345BB">
      <w:pPr>
        <w:bidi w:val="0"/>
      </w:pPr>
      <w:r>
        <w:separator/>
      </w:r>
    </w:p>
  </w:footnote>
  <w:footnote w:type="continuationSeparator" w:id="0">
    <w:p w:rsidR="00904B04" w:rsidRDefault="00904B04" w:rsidP="00B345BB">
      <w:r>
        <w:continuationSeparator/>
      </w:r>
    </w:p>
    <w:p w:rsidR="00904B04" w:rsidRDefault="00904B04" w:rsidP="00B345BB"/>
    <w:p w:rsidR="00904B04" w:rsidRDefault="00904B04" w:rsidP="00B345BB"/>
    <w:p w:rsidR="00904B04" w:rsidRDefault="00904B04" w:rsidP="00B345BB"/>
    <w:p w:rsidR="00904B04" w:rsidRDefault="00904B04" w:rsidP="00B345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BB" w:rsidRPr="009702DB" w:rsidRDefault="00B345BB" w:rsidP="009702DB">
    <w:pPr>
      <w:pStyle w:val="Header"/>
      <w:rPr>
        <w:szCs w:val="24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86" w:rsidRPr="009702DB" w:rsidRDefault="00C15486" w:rsidP="009702DB">
    <w:pPr>
      <w:pStyle w:val="Header"/>
      <w:jc w:val="right"/>
      <w:rPr>
        <w:color w:val="808080" w:themeColor="background1" w:themeShade="80"/>
        <w:sz w:val="22"/>
        <w:szCs w:val="22"/>
        <w:rtl/>
      </w:rPr>
    </w:pPr>
    <w:r w:rsidRPr="009702DB">
      <w:rPr>
        <w:rFonts w:hint="cs"/>
        <w:color w:val="808080" w:themeColor="background1" w:themeShade="80"/>
        <w:sz w:val="22"/>
        <w:szCs w:val="22"/>
        <w:rtl/>
      </w:rPr>
      <w:t>نام متن</w:t>
    </w:r>
    <w:r w:rsidRPr="009702DB">
      <w:rPr>
        <w:color w:val="808080" w:themeColor="background1" w:themeShade="80"/>
        <w:sz w:val="22"/>
        <w:szCs w:val="22"/>
        <w:rtl/>
      </w:rPr>
      <w:t xml:space="preserve">          </w:t>
    </w:r>
    <w:r w:rsidRPr="009702DB">
      <w:rPr>
        <w:color w:val="808080" w:themeColor="background1" w:themeShade="80"/>
        <w:sz w:val="22"/>
        <w:szCs w:val="22"/>
      </w:rPr>
      <w:t xml:space="preserve"> </w:t>
    </w:r>
    <w:r w:rsidRPr="009702DB">
      <w:rPr>
        <w:color w:val="808080" w:themeColor="background1" w:themeShade="80"/>
        <w:sz w:val="22"/>
        <w:szCs w:val="22"/>
      </w:rPr>
      <w:fldChar w:fldCharType="begin"/>
    </w:r>
    <w:r w:rsidRPr="009702DB">
      <w:rPr>
        <w:color w:val="808080" w:themeColor="background1" w:themeShade="80"/>
        <w:sz w:val="22"/>
        <w:szCs w:val="22"/>
      </w:rPr>
      <w:instrText xml:space="preserve"> PAGE   \* MERGEFORMAT </w:instrText>
    </w:r>
    <w:r w:rsidRPr="009702DB">
      <w:rPr>
        <w:color w:val="808080" w:themeColor="background1" w:themeShade="80"/>
        <w:sz w:val="22"/>
        <w:szCs w:val="22"/>
      </w:rPr>
      <w:fldChar w:fldCharType="separate"/>
    </w:r>
    <w:r w:rsidR="00970037">
      <w:rPr>
        <w:noProof/>
        <w:color w:val="808080" w:themeColor="background1" w:themeShade="80"/>
        <w:sz w:val="22"/>
        <w:szCs w:val="22"/>
        <w:rtl/>
      </w:rPr>
      <w:t>2</w:t>
    </w:r>
    <w:r w:rsidRPr="009702DB">
      <w:rPr>
        <w:noProof/>
        <w:color w:val="808080" w:themeColor="background1" w:themeShade="80"/>
        <w:sz w:val="22"/>
        <w:szCs w:val="22"/>
      </w:rPr>
      <w:fldChar w:fldCharType="end"/>
    </w:r>
  </w:p>
  <w:p w:rsidR="00C15486" w:rsidRPr="009702DB" w:rsidRDefault="00C15486" w:rsidP="009702DB">
    <w:pPr>
      <w:pStyle w:val="Header"/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DB" w:rsidRDefault="00970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AED2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4C22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78D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3E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7C2D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2EA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401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74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44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BE9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D7E13"/>
    <w:multiLevelType w:val="hybridMultilevel"/>
    <w:tmpl w:val="C518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F7DD8"/>
    <w:multiLevelType w:val="hybridMultilevel"/>
    <w:tmpl w:val="450E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70DD1"/>
    <w:multiLevelType w:val="hybridMultilevel"/>
    <w:tmpl w:val="66B6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7038"/>
    <w:multiLevelType w:val="hybridMultilevel"/>
    <w:tmpl w:val="DA102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22357F"/>
    <w:multiLevelType w:val="hybridMultilevel"/>
    <w:tmpl w:val="32C4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23DBB"/>
    <w:multiLevelType w:val="hybridMultilevel"/>
    <w:tmpl w:val="E48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45799"/>
    <w:multiLevelType w:val="hybridMultilevel"/>
    <w:tmpl w:val="A1C8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A61BD"/>
    <w:multiLevelType w:val="hybridMultilevel"/>
    <w:tmpl w:val="B4CA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22E22"/>
    <w:multiLevelType w:val="hybridMultilevel"/>
    <w:tmpl w:val="FD06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B461D"/>
    <w:multiLevelType w:val="hybridMultilevel"/>
    <w:tmpl w:val="B708345C"/>
    <w:lvl w:ilvl="0" w:tplc="14AEBC1C">
      <w:start w:val="1"/>
      <w:numFmt w:val="bullet"/>
      <w:pStyle w:val="ListParagrap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61EF5"/>
    <w:multiLevelType w:val="hybridMultilevel"/>
    <w:tmpl w:val="8956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1847"/>
    <w:multiLevelType w:val="hybridMultilevel"/>
    <w:tmpl w:val="27C6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F02BB"/>
    <w:multiLevelType w:val="hybridMultilevel"/>
    <w:tmpl w:val="E716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5495A"/>
    <w:multiLevelType w:val="hybridMultilevel"/>
    <w:tmpl w:val="3438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18"/>
  </w:num>
  <w:num w:numId="5">
    <w:abstractNumId w:val="16"/>
  </w:num>
  <w:num w:numId="6">
    <w:abstractNumId w:val="13"/>
  </w:num>
  <w:num w:numId="7">
    <w:abstractNumId w:val="22"/>
  </w:num>
  <w:num w:numId="8">
    <w:abstractNumId w:val="11"/>
  </w:num>
  <w:num w:numId="9">
    <w:abstractNumId w:val="12"/>
  </w:num>
  <w:num w:numId="10">
    <w:abstractNumId w:val="21"/>
  </w:num>
  <w:num w:numId="11">
    <w:abstractNumId w:val="15"/>
  </w:num>
  <w:num w:numId="12">
    <w:abstractNumId w:val="10"/>
  </w:num>
  <w:num w:numId="13">
    <w:abstractNumId w:val="20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6145">
      <o:colormru v:ext="edit" colors="#ccecf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05"/>
    <w:rsid w:val="000003C7"/>
    <w:rsid w:val="000003F8"/>
    <w:rsid w:val="0000270C"/>
    <w:rsid w:val="0000364D"/>
    <w:rsid w:val="00004D65"/>
    <w:rsid w:val="00005F98"/>
    <w:rsid w:val="00007126"/>
    <w:rsid w:val="00007E88"/>
    <w:rsid w:val="00012944"/>
    <w:rsid w:val="000135FB"/>
    <w:rsid w:val="00014ACB"/>
    <w:rsid w:val="000151B1"/>
    <w:rsid w:val="000152F7"/>
    <w:rsid w:val="00016E4C"/>
    <w:rsid w:val="0002008A"/>
    <w:rsid w:val="00021EBF"/>
    <w:rsid w:val="00022DB2"/>
    <w:rsid w:val="00024659"/>
    <w:rsid w:val="0002474F"/>
    <w:rsid w:val="000251E5"/>
    <w:rsid w:val="00026515"/>
    <w:rsid w:val="000302CE"/>
    <w:rsid w:val="00031C68"/>
    <w:rsid w:val="0003267A"/>
    <w:rsid w:val="000370A7"/>
    <w:rsid w:val="000378ED"/>
    <w:rsid w:val="00040F0E"/>
    <w:rsid w:val="00041E89"/>
    <w:rsid w:val="00047593"/>
    <w:rsid w:val="000503DD"/>
    <w:rsid w:val="0005184B"/>
    <w:rsid w:val="000523A4"/>
    <w:rsid w:val="00054F89"/>
    <w:rsid w:val="00055023"/>
    <w:rsid w:val="00055F93"/>
    <w:rsid w:val="000566CB"/>
    <w:rsid w:val="0005744B"/>
    <w:rsid w:val="000606C3"/>
    <w:rsid w:val="00061CE5"/>
    <w:rsid w:val="00062952"/>
    <w:rsid w:val="00065524"/>
    <w:rsid w:val="00076515"/>
    <w:rsid w:val="000820C3"/>
    <w:rsid w:val="00083A0A"/>
    <w:rsid w:val="0008554B"/>
    <w:rsid w:val="000873D2"/>
    <w:rsid w:val="00087D58"/>
    <w:rsid w:val="000921E5"/>
    <w:rsid w:val="00093E1E"/>
    <w:rsid w:val="00097C03"/>
    <w:rsid w:val="00097F51"/>
    <w:rsid w:val="000A45B9"/>
    <w:rsid w:val="000A6706"/>
    <w:rsid w:val="000A6A99"/>
    <w:rsid w:val="000B3156"/>
    <w:rsid w:val="000B3791"/>
    <w:rsid w:val="000C0A05"/>
    <w:rsid w:val="000C45B3"/>
    <w:rsid w:val="000C4E3B"/>
    <w:rsid w:val="000C6E3D"/>
    <w:rsid w:val="000C6EBB"/>
    <w:rsid w:val="000D0916"/>
    <w:rsid w:val="000D1CF1"/>
    <w:rsid w:val="000D4ACF"/>
    <w:rsid w:val="000D6145"/>
    <w:rsid w:val="000D77E5"/>
    <w:rsid w:val="000E073F"/>
    <w:rsid w:val="000E162D"/>
    <w:rsid w:val="000E3C65"/>
    <w:rsid w:val="000E4049"/>
    <w:rsid w:val="000E48AA"/>
    <w:rsid w:val="000E6DA7"/>
    <w:rsid w:val="000E7C8E"/>
    <w:rsid w:val="000E7D03"/>
    <w:rsid w:val="000F01FD"/>
    <w:rsid w:val="000F1521"/>
    <w:rsid w:val="000F1E83"/>
    <w:rsid w:val="000F3882"/>
    <w:rsid w:val="000F3887"/>
    <w:rsid w:val="000F516A"/>
    <w:rsid w:val="000F7033"/>
    <w:rsid w:val="001001D1"/>
    <w:rsid w:val="00100CC2"/>
    <w:rsid w:val="0010257B"/>
    <w:rsid w:val="00102A7A"/>
    <w:rsid w:val="0010565D"/>
    <w:rsid w:val="00107F3D"/>
    <w:rsid w:val="00111E08"/>
    <w:rsid w:val="001122CE"/>
    <w:rsid w:val="00113425"/>
    <w:rsid w:val="00115312"/>
    <w:rsid w:val="00115A74"/>
    <w:rsid w:val="00124116"/>
    <w:rsid w:val="00125E96"/>
    <w:rsid w:val="00126E76"/>
    <w:rsid w:val="00131470"/>
    <w:rsid w:val="00131AFA"/>
    <w:rsid w:val="00132121"/>
    <w:rsid w:val="00135148"/>
    <w:rsid w:val="00135D65"/>
    <w:rsid w:val="0013710D"/>
    <w:rsid w:val="001442AB"/>
    <w:rsid w:val="00144BD5"/>
    <w:rsid w:val="00146216"/>
    <w:rsid w:val="001464AA"/>
    <w:rsid w:val="00147492"/>
    <w:rsid w:val="0015093D"/>
    <w:rsid w:val="00152F70"/>
    <w:rsid w:val="00154228"/>
    <w:rsid w:val="001551E0"/>
    <w:rsid w:val="001557EA"/>
    <w:rsid w:val="001619CA"/>
    <w:rsid w:val="00161D32"/>
    <w:rsid w:val="00164EF5"/>
    <w:rsid w:val="00165089"/>
    <w:rsid w:val="00165B11"/>
    <w:rsid w:val="001707EC"/>
    <w:rsid w:val="001722AE"/>
    <w:rsid w:val="00172818"/>
    <w:rsid w:val="00172A52"/>
    <w:rsid w:val="00173A0D"/>
    <w:rsid w:val="00173F89"/>
    <w:rsid w:val="001746E8"/>
    <w:rsid w:val="00180A7C"/>
    <w:rsid w:val="00183959"/>
    <w:rsid w:val="00187D6F"/>
    <w:rsid w:val="00191046"/>
    <w:rsid w:val="001917E0"/>
    <w:rsid w:val="0019357D"/>
    <w:rsid w:val="00196C6A"/>
    <w:rsid w:val="00197678"/>
    <w:rsid w:val="00197F19"/>
    <w:rsid w:val="001B2EB1"/>
    <w:rsid w:val="001B614A"/>
    <w:rsid w:val="001C01C9"/>
    <w:rsid w:val="001C0549"/>
    <w:rsid w:val="001C143E"/>
    <w:rsid w:val="001C15E0"/>
    <w:rsid w:val="001C2D4A"/>
    <w:rsid w:val="001C4BEC"/>
    <w:rsid w:val="001C6E32"/>
    <w:rsid w:val="001C7247"/>
    <w:rsid w:val="001D46E0"/>
    <w:rsid w:val="001D4802"/>
    <w:rsid w:val="001D6141"/>
    <w:rsid w:val="001D617B"/>
    <w:rsid w:val="001D6188"/>
    <w:rsid w:val="001D6D70"/>
    <w:rsid w:val="001E23AE"/>
    <w:rsid w:val="001E26E5"/>
    <w:rsid w:val="001E28C3"/>
    <w:rsid w:val="001E2E3C"/>
    <w:rsid w:val="001E32F3"/>
    <w:rsid w:val="001E3553"/>
    <w:rsid w:val="001E3821"/>
    <w:rsid w:val="001E3E02"/>
    <w:rsid w:val="001E654B"/>
    <w:rsid w:val="001F18CA"/>
    <w:rsid w:val="001F1A9A"/>
    <w:rsid w:val="001F2D08"/>
    <w:rsid w:val="001F2EB3"/>
    <w:rsid w:val="001F381B"/>
    <w:rsid w:val="001F3CED"/>
    <w:rsid w:val="001F5AEC"/>
    <w:rsid w:val="001F6045"/>
    <w:rsid w:val="001F625A"/>
    <w:rsid w:val="001F7326"/>
    <w:rsid w:val="00202143"/>
    <w:rsid w:val="002036F7"/>
    <w:rsid w:val="0020487C"/>
    <w:rsid w:val="00207E67"/>
    <w:rsid w:val="0021196A"/>
    <w:rsid w:val="00211BBA"/>
    <w:rsid w:val="00213156"/>
    <w:rsid w:val="00213334"/>
    <w:rsid w:val="002144C2"/>
    <w:rsid w:val="00216E52"/>
    <w:rsid w:val="00222847"/>
    <w:rsid w:val="00222D69"/>
    <w:rsid w:val="00223839"/>
    <w:rsid w:val="002253C0"/>
    <w:rsid w:val="002271BD"/>
    <w:rsid w:val="00230D6A"/>
    <w:rsid w:val="0023505E"/>
    <w:rsid w:val="00240B84"/>
    <w:rsid w:val="00241653"/>
    <w:rsid w:val="002424F6"/>
    <w:rsid w:val="0024285E"/>
    <w:rsid w:val="00244C01"/>
    <w:rsid w:val="0025147C"/>
    <w:rsid w:val="00251FBD"/>
    <w:rsid w:val="0025244C"/>
    <w:rsid w:val="0025291B"/>
    <w:rsid w:val="002574BA"/>
    <w:rsid w:val="0026075D"/>
    <w:rsid w:val="002607F0"/>
    <w:rsid w:val="00262781"/>
    <w:rsid w:val="002636D3"/>
    <w:rsid w:val="00263F2B"/>
    <w:rsid w:val="002642AC"/>
    <w:rsid w:val="0026569E"/>
    <w:rsid w:val="00266B32"/>
    <w:rsid w:val="00267663"/>
    <w:rsid w:val="00273542"/>
    <w:rsid w:val="00273B9D"/>
    <w:rsid w:val="00274B3F"/>
    <w:rsid w:val="0027705C"/>
    <w:rsid w:val="002803CE"/>
    <w:rsid w:val="00281085"/>
    <w:rsid w:val="002831C3"/>
    <w:rsid w:val="002841AE"/>
    <w:rsid w:val="0028449F"/>
    <w:rsid w:val="00287B64"/>
    <w:rsid w:val="00291A01"/>
    <w:rsid w:val="0029407D"/>
    <w:rsid w:val="00294152"/>
    <w:rsid w:val="002A011D"/>
    <w:rsid w:val="002A13F9"/>
    <w:rsid w:val="002A1ABE"/>
    <w:rsid w:val="002A48D5"/>
    <w:rsid w:val="002A4C31"/>
    <w:rsid w:val="002A79C8"/>
    <w:rsid w:val="002B072F"/>
    <w:rsid w:val="002B0D82"/>
    <w:rsid w:val="002B3BF0"/>
    <w:rsid w:val="002B43D5"/>
    <w:rsid w:val="002B6E99"/>
    <w:rsid w:val="002B7B42"/>
    <w:rsid w:val="002B7D0F"/>
    <w:rsid w:val="002C3095"/>
    <w:rsid w:val="002C33BC"/>
    <w:rsid w:val="002C4EEF"/>
    <w:rsid w:val="002C7945"/>
    <w:rsid w:val="002D0D71"/>
    <w:rsid w:val="002D1C79"/>
    <w:rsid w:val="002D3774"/>
    <w:rsid w:val="002D3C21"/>
    <w:rsid w:val="002D3E3E"/>
    <w:rsid w:val="002D3E65"/>
    <w:rsid w:val="002E3576"/>
    <w:rsid w:val="002E48D7"/>
    <w:rsid w:val="002E7848"/>
    <w:rsid w:val="002F2A3A"/>
    <w:rsid w:val="002F2AF1"/>
    <w:rsid w:val="002F362C"/>
    <w:rsid w:val="002F373D"/>
    <w:rsid w:val="002F4298"/>
    <w:rsid w:val="002F538B"/>
    <w:rsid w:val="002F5C17"/>
    <w:rsid w:val="002F7075"/>
    <w:rsid w:val="003003AF"/>
    <w:rsid w:val="00302327"/>
    <w:rsid w:val="0030493E"/>
    <w:rsid w:val="00304B98"/>
    <w:rsid w:val="00311599"/>
    <w:rsid w:val="00321050"/>
    <w:rsid w:val="00322111"/>
    <w:rsid w:val="003230C3"/>
    <w:rsid w:val="003301EE"/>
    <w:rsid w:val="00331062"/>
    <w:rsid w:val="0033118F"/>
    <w:rsid w:val="003315A2"/>
    <w:rsid w:val="0033177B"/>
    <w:rsid w:val="00331A9F"/>
    <w:rsid w:val="003327A5"/>
    <w:rsid w:val="00333D6F"/>
    <w:rsid w:val="00335D02"/>
    <w:rsid w:val="00336160"/>
    <w:rsid w:val="00337ADE"/>
    <w:rsid w:val="00341B56"/>
    <w:rsid w:val="00341CFD"/>
    <w:rsid w:val="00345BFC"/>
    <w:rsid w:val="00346033"/>
    <w:rsid w:val="003479C5"/>
    <w:rsid w:val="00347EC5"/>
    <w:rsid w:val="00347F61"/>
    <w:rsid w:val="00352DE2"/>
    <w:rsid w:val="003553A1"/>
    <w:rsid w:val="00355D2B"/>
    <w:rsid w:val="00356577"/>
    <w:rsid w:val="00356678"/>
    <w:rsid w:val="00356CEE"/>
    <w:rsid w:val="00356F68"/>
    <w:rsid w:val="00361D17"/>
    <w:rsid w:val="0036309C"/>
    <w:rsid w:val="0036387A"/>
    <w:rsid w:val="003675F7"/>
    <w:rsid w:val="003703F3"/>
    <w:rsid w:val="00370E18"/>
    <w:rsid w:val="003736E0"/>
    <w:rsid w:val="0037379C"/>
    <w:rsid w:val="00373C19"/>
    <w:rsid w:val="00374843"/>
    <w:rsid w:val="00375007"/>
    <w:rsid w:val="00376613"/>
    <w:rsid w:val="0037707B"/>
    <w:rsid w:val="00381DC8"/>
    <w:rsid w:val="00384B9B"/>
    <w:rsid w:val="00385B1E"/>
    <w:rsid w:val="003866F7"/>
    <w:rsid w:val="00386CA2"/>
    <w:rsid w:val="00392178"/>
    <w:rsid w:val="003921D5"/>
    <w:rsid w:val="003945CE"/>
    <w:rsid w:val="00394962"/>
    <w:rsid w:val="003951A1"/>
    <w:rsid w:val="003A1533"/>
    <w:rsid w:val="003A29BE"/>
    <w:rsid w:val="003A5137"/>
    <w:rsid w:val="003A7AA0"/>
    <w:rsid w:val="003B07DD"/>
    <w:rsid w:val="003B2897"/>
    <w:rsid w:val="003B3961"/>
    <w:rsid w:val="003B3DD2"/>
    <w:rsid w:val="003B4963"/>
    <w:rsid w:val="003B5F29"/>
    <w:rsid w:val="003B6588"/>
    <w:rsid w:val="003B73AA"/>
    <w:rsid w:val="003B7460"/>
    <w:rsid w:val="003C13C1"/>
    <w:rsid w:val="003C29C4"/>
    <w:rsid w:val="003C4545"/>
    <w:rsid w:val="003C4596"/>
    <w:rsid w:val="003C4B33"/>
    <w:rsid w:val="003C66C1"/>
    <w:rsid w:val="003C69D1"/>
    <w:rsid w:val="003C7505"/>
    <w:rsid w:val="003D0212"/>
    <w:rsid w:val="003D18C3"/>
    <w:rsid w:val="003D1FF4"/>
    <w:rsid w:val="003D2BEA"/>
    <w:rsid w:val="003D2C1A"/>
    <w:rsid w:val="003D5253"/>
    <w:rsid w:val="003D56CB"/>
    <w:rsid w:val="003D7CE7"/>
    <w:rsid w:val="003E0B62"/>
    <w:rsid w:val="003E0CBC"/>
    <w:rsid w:val="003E1E4F"/>
    <w:rsid w:val="003E53B7"/>
    <w:rsid w:val="003E5B46"/>
    <w:rsid w:val="003E6E03"/>
    <w:rsid w:val="003F08A0"/>
    <w:rsid w:val="003F1898"/>
    <w:rsid w:val="003F192C"/>
    <w:rsid w:val="003F1EB5"/>
    <w:rsid w:val="003F35C9"/>
    <w:rsid w:val="003F3C6E"/>
    <w:rsid w:val="003F3E05"/>
    <w:rsid w:val="003F43EF"/>
    <w:rsid w:val="003F5E98"/>
    <w:rsid w:val="004029CD"/>
    <w:rsid w:val="0040426A"/>
    <w:rsid w:val="00406D0D"/>
    <w:rsid w:val="0040734E"/>
    <w:rsid w:val="004127CD"/>
    <w:rsid w:val="0041292A"/>
    <w:rsid w:val="00413E1C"/>
    <w:rsid w:val="00414A63"/>
    <w:rsid w:val="00417BDA"/>
    <w:rsid w:val="00420C8C"/>
    <w:rsid w:val="0042322A"/>
    <w:rsid w:val="00424157"/>
    <w:rsid w:val="0042452A"/>
    <w:rsid w:val="0042463C"/>
    <w:rsid w:val="004266C4"/>
    <w:rsid w:val="00426CED"/>
    <w:rsid w:val="00427016"/>
    <w:rsid w:val="00427E19"/>
    <w:rsid w:val="004309A9"/>
    <w:rsid w:val="004312D5"/>
    <w:rsid w:val="00433208"/>
    <w:rsid w:val="00435190"/>
    <w:rsid w:val="00435DE5"/>
    <w:rsid w:val="0043748E"/>
    <w:rsid w:val="004413F1"/>
    <w:rsid w:val="00441BE0"/>
    <w:rsid w:val="004438F4"/>
    <w:rsid w:val="0044441E"/>
    <w:rsid w:val="004444BD"/>
    <w:rsid w:val="00444649"/>
    <w:rsid w:val="0044583A"/>
    <w:rsid w:val="0044587F"/>
    <w:rsid w:val="00445956"/>
    <w:rsid w:val="00446DF7"/>
    <w:rsid w:val="0044765B"/>
    <w:rsid w:val="004508FC"/>
    <w:rsid w:val="00456331"/>
    <w:rsid w:val="00456D98"/>
    <w:rsid w:val="00460482"/>
    <w:rsid w:val="00460941"/>
    <w:rsid w:val="00462874"/>
    <w:rsid w:val="00462BE5"/>
    <w:rsid w:val="00462E58"/>
    <w:rsid w:val="00464AD1"/>
    <w:rsid w:val="00464D32"/>
    <w:rsid w:val="00465A66"/>
    <w:rsid w:val="0046766B"/>
    <w:rsid w:val="004708EC"/>
    <w:rsid w:val="00472635"/>
    <w:rsid w:val="004751AE"/>
    <w:rsid w:val="00480155"/>
    <w:rsid w:val="004802AB"/>
    <w:rsid w:val="00481876"/>
    <w:rsid w:val="00482A9D"/>
    <w:rsid w:val="004841F6"/>
    <w:rsid w:val="00485594"/>
    <w:rsid w:val="00485E37"/>
    <w:rsid w:val="00491247"/>
    <w:rsid w:val="0049246B"/>
    <w:rsid w:val="00496391"/>
    <w:rsid w:val="004968BE"/>
    <w:rsid w:val="00496F53"/>
    <w:rsid w:val="004A0221"/>
    <w:rsid w:val="004A6232"/>
    <w:rsid w:val="004A62EC"/>
    <w:rsid w:val="004A6E58"/>
    <w:rsid w:val="004A708B"/>
    <w:rsid w:val="004B123A"/>
    <w:rsid w:val="004B1FAC"/>
    <w:rsid w:val="004B2238"/>
    <w:rsid w:val="004B6606"/>
    <w:rsid w:val="004B79E4"/>
    <w:rsid w:val="004C26C2"/>
    <w:rsid w:val="004C2997"/>
    <w:rsid w:val="004D3062"/>
    <w:rsid w:val="004D331B"/>
    <w:rsid w:val="004D43C4"/>
    <w:rsid w:val="004D5D6E"/>
    <w:rsid w:val="004E05C2"/>
    <w:rsid w:val="004E0EC9"/>
    <w:rsid w:val="004E1BAF"/>
    <w:rsid w:val="004E3259"/>
    <w:rsid w:val="004E609D"/>
    <w:rsid w:val="004E75D8"/>
    <w:rsid w:val="004F04A3"/>
    <w:rsid w:val="004F0697"/>
    <w:rsid w:val="004F0A85"/>
    <w:rsid w:val="004F0F09"/>
    <w:rsid w:val="004F2394"/>
    <w:rsid w:val="004F2D8D"/>
    <w:rsid w:val="004F4493"/>
    <w:rsid w:val="004F58BF"/>
    <w:rsid w:val="004F76F5"/>
    <w:rsid w:val="004F7BDF"/>
    <w:rsid w:val="00500AC6"/>
    <w:rsid w:val="005037E9"/>
    <w:rsid w:val="005052FE"/>
    <w:rsid w:val="00506350"/>
    <w:rsid w:val="0050647D"/>
    <w:rsid w:val="00510039"/>
    <w:rsid w:val="0051198B"/>
    <w:rsid w:val="00512BB3"/>
    <w:rsid w:val="00514CB2"/>
    <w:rsid w:val="00517965"/>
    <w:rsid w:val="005179E9"/>
    <w:rsid w:val="0052119F"/>
    <w:rsid w:val="00521A36"/>
    <w:rsid w:val="00521D45"/>
    <w:rsid w:val="00524998"/>
    <w:rsid w:val="005346F5"/>
    <w:rsid w:val="00534980"/>
    <w:rsid w:val="0053584A"/>
    <w:rsid w:val="005401F2"/>
    <w:rsid w:val="00541841"/>
    <w:rsid w:val="005419C6"/>
    <w:rsid w:val="00541EC1"/>
    <w:rsid w:val="00550A4B"/>
    <w:rsid w:val="005532C8"/>
    <w:rsid w:val="00555466"/>
    <w:rsid w:val="005569F5"/>
    <w:rsid w:val="005600D0"/>
    <w:rsid w:val="0056484F"/>
    <w:rsid w:val="005649CC"/>
    <w:rsid w:val="00564A30"/>
    <w:rsid w:val="00565A09"/>
    <w:rsid w:val="00566649"/>
    <w:rsid w:val="00567660"/>
    <w:rsid w:val="005774AF"/>
    <w:rsid w:val="00577CD5"/>
    <w:rsid w:val="00581150"/>
    <w:rsid w:val="00582162"/>
    <w:rsid w:val="00582E37"/>
    <w:rsid w:val="005830E9"/>
    <w:rsid w:val="0058321C"/>
    <w:rsid w:val="00590779"/>
    <w:rsid w:val="005917FD"/>
    <w:rsid w:val="00591DB8"/>
    <w:rsid w:val="00594CE1"/>
    <w:rsid w:val="005961ED"/>
    <w:rsid w:val="005A384D"/>
    <w:rsid w:val="005A454E"/>
    <w:rsid w:val="005A7C5B"/>
    <w:rsid w:val="005B0337"/>
    <w:rsid w:val="005B1171"/>
    <w:rsid w:val="005B1DA0"/>
    <w:rsid w:val="005B2283"/>
    <w:rsid w:val="005B5066"/>
    <w:rsid w:val="005B51E9"/>
    <w:rsid w:val="005B52AD"/>
    <w:rsid w:val="005B5E18"/>
    <w:rsid w:val="005B635A"/>
    <w:rsid w:val="005B6BB8"/>
    <w:rsid w:val="005B7EDA"/>
    <w:rsid w:val="005D048F"/>
    <w:rsid w:val="005D2C8A"/>
    <w:rsid w:val="005D4354"/>
    <w:rsid w:val="005E105F"/>
    <w:rsid w:val="005E382A"/>
    <w:rsid w:val="005E4C51"/>
    <w:rsid w:val="005E5EA8"/>
    <w:rsid w:val="005E6470"/>
    <w:rsid w:val="005E6BA1"/>
    <w:rsid w:val="005E72D1"/>
    <w:rsid w:val="005F0448"/>
    <w:rsid w:val="005F104C"/>
    <w:rsid w:val="005F16E0"/>
    <w:rsid w:val="005F3627"/>
    <w:rsid w:val="005F47F5"/>
    <w:rsid w:val="00601C39"/>
    <w:rsid w:val="00601C43"/>
    <w:rsid w:val="0060648B"/>
    <w:rsid w:val="0060699B"/>
    <w:rsid w:val="00610625"/>
    <w:rsid w:val="00614850"/>
    <w:rsid w:val="006215EA"/>
    <w:rsid w:val="00622A47"/>
    <w:rsid w:val="00623207"/>
    <w:rsid w:val="00624AFD"/>
    <w:rsid w:val="00625200"/>
    <w:rsid w:val="00625E2F"/>
    <w:rsid w:val="00626F44"/>
    <w:rsid w:val="00630C1B"/>
    <w:rsid w:val="00631361"/>
    <w:rsid w:val="00634AB0"/>
    <w:rsid w:val="0063591E"/>
    <w:rsid w:val="00635D7B"/>
    <w:rsid w:val="006374CB"/>
    <w:rsid w:val="00645CCF"/>
    <w:rsid w:val="006461AC"/>
    <w:rsid w:val="00646425"/>
    <w:rsid w:val="00647567"/>
    <w:rsid w:val="00647EBF"/>
    <w:rsid w:val="006508B7"/>
    <w:rsid w:val="006532AC"/>
    <w:rsid w:val="006536C6"/>
    <w:rsid w:val="00653F39"/>
    <w:rsid w:val="0065636D"/>
    <w:rsid w:val="00657A31"/>
    <w:rsid w:val="006610D7"/>
    <w:rsid w:val="00661779"/>
    <w:rsid w:val="0066244B"/>
    <w:rsid w:val="00662A75"/>
    <w:rsid w:val="00663CF5"/>
    <w:rsid w:val="00665D48"/>
    <w:rsid w:val="00665FBA"/>
    <w:rsid w:val="00667894"/>
    <w:rsid w:val="006721B0"/>
    <w:rsid w:val="00673098"/>
    <w:rsid w:val="006731DE"/>
    <w:rsid w:val="006735ED"/>
    <w:rsid w:val="00674CD0"/>
    <w:rsid w:val="00674DC8"/>
    <w:rsid w:val="0067572B"/>
    <w:rsid w:val="0067691C"/>
    <w:rsid w:val="006775AE"/>
    <w:rsid w:val="006812A6"/>
    <w:rsid w:val="00684C0D"/>
    <w:rsid w:val="00686274"/>
    <w:rsid w:val="00686734"/>
    <w:rsid w:val="006872E3"/>
    <w:rsid w:val="006904E1"/>
    <w:rsid w:val="00692D0E"/>
    <w:rsid w:val="006945F8"/>
    <w:rsid w:val="00694B41"/>
    <w:rsid w:val="006959B4"/>
    <w:rsid w:val="00697A77"/>
    <w:rsid w:val="006A4037"/>
    <w:rsid w:val="006A7824"/>
    <w:rsid w:val="006B0C2E"/>
    <w:rsid w:val="006B170D"/>
    <w:rsid w:val="006B42DF"/>
    <w:rsid w:val="006B4BA9"/>
    <w:rsid w:val="006B68B5"/>
    <w:rsid w:val="006C27B4"/>
    <w:rsid w:val="006C375B"/>
    <w:rsid w:val="006C3DA0"/>
    <w:rsid w:val="006C5B1B"/>
    <w:rsid w:val="006D26DD"/>
    <w:rsid w:val="006E00BF"/>
    <w:rsid w:val="006E23A3"/>
    <w:rsid w:val="006E39DB"/>
    <w:rsid w:val="006E46EF"/>
    <w:rsid w:val="006E4A78"/>
    <w:rsid w:val="006E6088"/>
    <w:rsid w:val="006E7A57"/>
    <w:rsid w:val="006E7C5D"/>
    <w:rsid w:val="006E7D00"/>
    <w:rsid w:val="006E7EAE"/>
    <w:rsid w:val="006F12B8"/>
    <w:rsid w:val="006F2692"/>
    <w:rsid w:val="006F33D6"/>
    <w:rsid w:val="006F70E2"/>
    <w:rsid w:val="0070269A"/>
    <w:rsid w:val="00703479"/>
    <w:rsid w:val="007043FD"/>
    <w:rsid w:val="00707467"/>
    <w:rsid w:val="007079F3"/>
    <w:rsid w:val="00710EBB"/>
    <w:rsid w:val="007110A6"/>
    <w:rsid w:val="00711B9E"/>
    <w:rsid w:val="00712E04"/>
    <w:rsid w:val="007135AD"/>
    <w:rsid w:val="00715797"/>
    <w:rsid w:val="007178F7"/>
    <w:rsid w:val="0072082D"/>
    <w:rsid w:val="007214B2"/>
    <w:rsid w:val="007218BB"/>
    <w:rsid w:val="007237F5"/>
    <w:rsid w:val="00723C61"/>
    <w:rsid w:val="00724F7E"/>
    <w:rsid w:val="007254F8"/>
    <w:rsid w:val="0072682C"/>
    <w:rsid w:val="00726B4C"/>
    <w:rsid w:val="0072708C"/>
    <w:rsid w:val="00727D2A"/>
    <w:rsid w:val="00730E5F"/>
    <w:rsid w:val="007311A4"/>
    <w:rsid w:val="0073210C"/>
    <w:rsid w:val="0073216E"/>
    <w:rsid w:val="00733D84"/>
    <w:rsid w:val="00733E3B"/>
    <w:rsid w:val="00736386"/>
    <w:rsid w:val="00740250"/>
    <w:rsid w:val="00740E4F"/>
    <w:rsid w:val="00741B90"/>
    <w:rsid w:val="00742667"/>
    <w:rsid w:val="00742DC4"/>
    <w:rsid w:val="00745EBE"/>
    <w:rsid w:val="00746625"/>
    <w:rsid w:val="00746954"/>
    <w:rsid w:val="007477D6"/>
    <w:rsid w:val="00747C55"/>
    <w:rsid w:val="007517FD"/>
    <w:rsid w:val="0075323A"/>
    <w:rsid w:val="007536E9"/>
    <w:rsid w:val="0075503E"/>
    <w:rsid w:val="00755DDA"/>
    <w:rsid w:val="00757314"/>
    <w:rsid w:val="00761090"/>
    <w:rsid w:val="00761586"/>
    <w:rsid w:val="0076434B"/>
    <w:rsid w:val="00770CBB"/>
    <w:rsid w:val="007723B8"/>
    <w:rsid w:val="007734B7"/>
    <w:rsid w:val="007746C9"/>
    <w:rsid w:val="00774A38"/>
    <w:rsid w:val="00775E15"/>
    <w:rsid w:val="007776A6"/>
    <w:rsid w:val="007805F8"/>
    <w:rsid w:val="007828EA"/>
    <w:rsid w:val="00782964"/>
    <w:rsid w:val="007847F4"/>
    <w:rsid w:val="00785B0B"/>
    <w:rsid w:val="00785EEF"/>
    <w:rsid w:val="00786F38"/>
    <w:rsid w:val="00790370"/>
    <w:rsid w:val="007909EF"/>
    <w:rsid w:val="0079126A"/>
    <w:rsid w:val="00793EFA"/>
    <w:rsid w:val="00797C7A"/>
    <w:rsid w:val="00797D43"/>
    <w:rsid w:val="007A050D"/>
    <w:rsid w:val="007A1428"/>
    <w:rsid w:val="007A2883"/>
    <w:rsid w:val="007A3737"/>
    <w:rsid w:val="007A37ED"/>
    <w:rsid w:val="007A3BFA"/>
    <w:rsid w:val="007A4D0A"/>
    <w:rsid w:val="007A740A"/>
    <w:rsid w:val="007A7521"/>
    <w:rsid w:val="007A7B97"/>
    <w:rsid w:val="007B0F34"/>
    <w:rsid w:val="007B12F1"/>
    <w:rsid w:val="007B1D96"/>
    <w:rsid w:val="007B2C5E"/>
    <w:rsid w:val="007B34A7"/>
    <w:rsid w:val="007B48CF"/>
    <w:rsid w:val="007B4C2F"/>
    <w:rsid w:val="007B730C"/>
    <w:rsid w:val="007C12DB"/>
    <w:rsid w:val="007C1FBD"/>
    <w:rsid w:val="007C263E"/>
    <w:rsid w:val="007C376F"/>
    <w:rsid w:val="007C4733"/>
    <w:rsid w:val="007C6054"/>
    <w:rsid w:val="007C7A42"/>
    <w:rsid w:val="007D19C5"/>
    <w:rsid w:val="007D4F7E"/>
    <w:rsid w:val="007D59CC"/>
    <w:rsid w:val="007D6C1F"/>
    <w:rsid w:val="007D6DC0"/>
    <w:rsid w:val="007E19BC"/>
    <w:rsid w:val="007E2C42"/>
    <w:rsid w:val="007E3AAD"/>
    <w:rsid w:val="007E3B0B"/>
    <w:rsid w:val="007E4BA8"/>
    <w:rsid w:val="007E4E7B"/>
    <w:rsid w:val="007E7C09"/>
    <w:rsid w:val="007E7D1E"/>
    <w:rsid w:val="007F04F0"/>
    <w:rsid w:val="007F1114"/>
    <w:rsid w:val="007F1EA4"/>
    <w:rsid w:val="007F4580"/>
    <w:rsid w:val="007F4FCB"/>
    <w:rsid w:val="0080037E"/>
    <w:rsid w:val="00800663"/>
    <w:rsid w:val="00801064"/>
    <w:rsid w:val="00801AF2"/>
    <w:rsid w:val="00801DD4"/>
    <w:rsid w:val="00802256"/>
    <w:rsid w:val="00803B0B"/>
    <w:rsid w:val="0080487B"/>
    <w:rsid w:val="008051E0"/>
    <w:rsid w:val="008063CE"/>
    <w:rsid w:val="008107C5"/>
    <w:rsid w:val="00811B9B"/>
    <w:rsid w:val="00814B1B"/>
    <w:rsid w:val="00816583"/>
    <w:rsid w:val="008171CA"/>
    <w:rsid w:val="00817C18"/>
    <w:rsid w:val="00821424"/>
    <w:rsid w:val="008229F8"/>
    <w:rsid w:val="00823255"/>
    <w:rsid w:val="0082370E"/>
    <w:rsid w:val="00823FA9"/>
    <w:rsid w:val="0082510F"/>
    <w:rsid w:val="008258FA"/>
    <w:rsid w:val="00825B42"/>
    <w:rsid w:val="00826597"/>
    <w:rsid w:val="00830424"/>
    <w:rsid w:val="00831BD2"/>
    <w:rsid w:val="00831C83"/>
    <w:rsid w:val="00833238"/>
    <w:rsid w:val="008369CD"/>
    <w:rsid w:val="008370F1"/>
    <w:rsid w:val="008371A9"/>
    <w:rsid w:val="008404CC"/>
    <w:rsid w:val="008421D5"/>
    <w:rsid w:val="0084331C"/>
    <w:rsid w:val="008476AC"/>
    <w:rsid w:val="008500A1"/>
    <w:rsid w:val="00853D1B"/>
    <w:rsid w:val="008554C0"/>
    <w:rsid w:val="00856674"/>
    <w:rsid w:val="00857DED"/>
    <w:rsid w:val="00860063"/>
    <w:rsid w:val="008601BF"/>
    <w:rsid w:val="0086035D"/>
    <w:rsid w:val="0086167D"/>
    <w:rsid w:val="00861E07"/>
    <w:rsid w:val="00865F4E"/>
    <w:rsid w:val="00865F66"/>
    <w:rsid w:val="008676C3"/>
    <w:rsid w:val="00867752"/>
    <w:rsid w:val="00867A1A"/>
    <w:rsid w:val="00871AC4"/>
    <w:rsid w:val="00871B30"/>
    <w:rsid w:val="008732EC"/>
    <w:rsid w:val="00874024"/>
    <w:rsid w:val="00880CD6"/>
    <w:rsid w:val="00880D49"/>
    <w:rsid w:val="00882369"/>
    <w:rsid w:val="008827C2"/>
    <w:rsid w:val="00884AE0"/>
    <w:rsid w:val="008858B1"/>
    <w:rsid w:val="008905A3"/>
    <w:rsid w:val="00894A1A"/>
    <w:rsid w:val="0089592C"/>
    <w:rsid w:val="008963B9"/>
    <w:rsid w:val="00897491"/>
    <w:rsid w:val="00897E5F"/>
    <w:rsid w:val="008A0CA3"/>
    <w:rsid w:val="008A1CA9"/>
    <w:rsid w:val="008A230F"/>
    <w:rsid w:val="008A234F"/>
    <w:rsid w:val="008A59A4"/>
    <w:rsid w:val="008A5DF4"/>
    <w:rsid w:val="008A6919"/>
    <w:rsid w:val="008B07B2"/>
    <w:rsid w:val="008B0C9D"/>
    <w:rsid w:val="008B2151"/>
    <w:rsid w:val="008B32F6"/>
    <w:rsid w:val="008B39FB"/>
    <w:rsid w:val="008B4BD8"/>
    <w:rsid w:val="008B5C72"/>
    <w:rsid w:val="008B6D0D"/>
    <w:rsid w:val="008C1BBE"/>
    <w:rsid w:val="008C2705"/>
    <w:rsid w:val="008C56DE"/>
    <w:rsid w:val="008C7065"/>
    <w:rsid w:val="008C7774"/>
    <w:rsid w:val="008D0E99"/>
    <w:rsid w:val="008D1621"/>
    <w:rsid w:val="008D3121"/>
    <w:rsid w:val="008E2395"/>
    <w:rsid w:val="008E5860"/>
    <w:rsid w:val="008E5D5B"/>
    <w:rsid w:val="008F0BED"/>
    <w:rsid w:val="008F0EEC"/>
    <w:rsid w:val="008F36F2"/>
    <w:rsid w:val="008F45B7"/>
    <w:rsid w:val="008F58B3"/>
    <w:rsid w:val="008F6735"/>
    <w:rsid w:val="00900FA8"/>
    <w:rsid w:val="00903B35"/>
    <w:rsid w:val="009040AF"/>
    <w:rsid w:val="00904B04"/>
    <w:rsid w:val="00906972"/>
    <w:rsid w:val="00910CF5"/>
    <w:rsid w:val="00910FF8"/>
    <w:rsid w:val="00911C30"/>
    <w:rsid w:val="00913D5E"/>
    <w:rsid w:val="00917765"/>
    <w:rsid w:val="00920198"/>
    <w:rsid w:val="00921EAF"/>
    <w:rsid w:val="00923300"/>
    <w:rsid w:val="0092408F"/>
    <w:rsid w:val="00924B1B"/>
    <w:rsid w:val="009313BF"/>
    <w:rsid w:val="00931A62"/>
    <w:rsid w:val="009331A7"/>
    <w:rsid w:val="00933CBE"/>
    <w:rsid w:val="00934DC9"/>
    <w:rsid w:val="009378C4"/>
    <w:rsid w:val="009404A9"/>
    <w:rsid w:val="00952C35"/>
    <w:rsid w:val="00952CD0"/>
    <w:rsid w:val="009558A4"/>
    <w:rsid w:val="00957396"/>
    <w:rsid w:val="00960E62"/>
    <w:rsid w:val="009611BD"/>
    <w:rsid w:val="0096141C"/>
    <w:rsid w:val="00961924"/>
    <w:rsid w:val="009622BE"/>
    <w:rsid w:val="00970037"/>
    <w:rsid w:val="009702DB"/>
    <w:rsid w:val="009724C0"/>
    <w:rsid w:val="0097382F"/>
    <w:rsid w:val="00973D01"/>
    <w:rsid w:val="009740BF"/>
    <w:rsid w:val="00976A0B"/>
    <w:rsid w:val="00976DD7"/>
    <w:rsid w:val="00984E47"/>
    <w:rsid w:val="009867AF"/>
    <w:rsid w:val="009867BF"/>
    <w:rsid w:val="009902E5"/>
    <w:rsid w:val="00990665"/>
    <w:rsid w:val="00990812"/>
    <w:rsid w:val="009909F5"/>
    <w:rsid w:val="00991EFA"/>
    <w:rsid w:val="0099246C"/>
    <w:rsid w:val="00992EF7"/>
    <w:rsid w:val="0099447E"/>
    <w:rsid w:val="009947CE"/>
    <w:rsid w:val="00994F09"/>
    <w:rsid w:val="00996812"/>
    <w:rsid w:val="009A12C5"/>
    <w:rsid w:val="009A14B3"/>
    <w:rsid w:val="009A1DCB"/>
    <w:rsid w:val="009A2360"/>
    <w:rsid w:val="009A3E70"/>
    <w:rsid w:val="009A426F"/>
    <w:rsid w:val="009A437E"/>
    <w:rsid w:val="009A5BF7"/>
    <w:rsid w:val="009B1043"/>
    <w:rsid w:val="009B179A"/>
    <w:rsid w:val="009B1ADE"/>
    <w:rsid w:val="009B3C16"/>
    <w:rsid w:val="009B46E3"/>
    <w:rsid w:val="009B5B1F"/>
    <w:rsid w:val="009B5E4E"/>
    <w:rsid w:val="009B67DC"/>
    <w:rsid w:val="009B6953"/>
    <w:rsid w:val="009C09D3"/>
    <w:rsid w:val="009C714F"/>
    <w:rsid w:val="009C7416"/>
    <w:rsid w:val="009D1416"/>
    <w:rsid w:val="009D4400"/>
    <w:rsid w:val="009D5A1E"/>
    <w:rsid w:val="009D6B55"/>
    <w:rsid w:val="009D7132"/>
    <w:rsid w:val="009E2402"/>
    <w:rsid w:val="009E663B"/>
    <w:rsid w:val="009F15FE"/>
    <w:rsid w:val="009F220A"/>
    <w:rsid w:val="009F2BCD"/>
    <w:rsid w:val="009F3360"/>
    <w:rsid w:val="009F3F0A"/>
    <w:rsid w:val="009F4CB2"/>
    <w:rsid w:val="009F5427"/>
    <w:rsid w:val="009F5CF5"/>
    <w:rsid w:val="009F6FCB"/>
    <w:rsid w:val="00A00010"/>
    <w:rsid w:val="00A017F2"/>
    <w:rsid w:val="00A05721"/>
    <w:rsid w:val="00A10C5C"/>
    <w:rsid w:val="00A14C83"/>
    <w:rsid w:val="00A15463"/>
    <w:rsid w:val="00A22E52"/>
    <w:rsid w:val="00A24CE5"/>
    <w:rsid w:val="00A25512"/>
    <w:rsid w:val="00A25649"/>
    <w:rsid w:val="00A2721C"/>
    <w:rsid w:val="00A305AF"/>
    <w:rsid w:val="00A322F8"/>
    <w:rsid w:val="00A32589"/>
    <w:rsid w:val="00A37CFE"/>
    <w:rsid w:val="00A401D6"/>
    <w:rsid w:val="00A40BE6"/>
    <w:rsid w:val="00A46390"/>
    <w:rsid w:val="00A47F15"/>
    <w:rsid w:val="00A50F04"/>
    <w:rsid w:val="00A51198"/>
    <w:rsid w:val="00A511D1"/>
    <w:rsid w:val="00A53A24"/>
    <w:rsid w:val="00A543A9"/>
    <w:rsid w:val="00A55B2B"/>
    <w:rsid w:val="00A566C7"/>
    <w:rsid w:val="00A61358"/>
    <w:rsid w:val="00A6370F"/>
    <w:rsid w:val="00A63B1F"/>
    <w:rsid w:val="00A63B79"/>
    <w:rsid w:val="00A648EB"/>
    <w:rsid w:val="00A6585D"/>
    <w:rsid w:val="00A658C7"/>
    <w:rsid w:val="00A65ACB"/>
    <w:rsid w:val="00A7107B"/>
    <w:rsid w:val="00A72518"/>
    <w:rsid w:val="00A768A6"/>
    <w:rsid w:val="00A76A74"/>
    <w:rsid w:val="00A7726C"/>
    <w:rsid w:val="00A823B7"/>
    <w:rsid w:val="00A87053"/>
    <w:rsid w:val="00A90C17"/>
    <w:rsid w:val="00A90DE4"/>
    <w:rsid w:val="00A91328"/>
    <w:rsid w:val="00A91BA6"/>
    <w:rsid w:val="00A934A0"/>
    <w:rsid w:val="00A9352A"/>
    <w:rsid w:val="00A947F3"/>
    <w:rsid w:val="00A952CC"/>
    <w:rsid w:val="00A96C4F"/>
    <w:rsid w:val="00AA305E"/>
    <w:rsid w:val="00AA315E"/>
    <w:rsid w:val="00AA3948"/>
    <w:rsid w:val="00AA4539"/>
    <w:rsid w:val="00AB217C"/>
    <w:rsid w:val="00AB342B"/>
    <w:rsid w:val="00AB4040"/>
    <w:rsid w:val="00AB43CA"/>
    <w:rsid w:val="00AB6991"/>
    <w:rsid w:val="00AB7DBC"/>
    <w:rsid w:val="00AC1972"/>
    <w:rsid w:val="00AC3D7B"/>
    <w:rsid w:val="00AC3E97"/>
    <w:rsid w:val="00AC567F"/>
    <w:rsid w:val="00AD285F"/>
    <w:rsid w:val="00AD51F6"/>
    <w:rsid w:val="00AD603E"/>
    <w:rsid w:val="00AD6DA6"/>
    <w:rsid w:val="00AE093E"/>
    <w:rsid w:val="00AE2713"/>
    <w:rsid w:val="00AE28F3"/>
    <w:rsid w:val="00AE2C7F"/>
    <w:rsid w:val="00AE4FB5"/>
    <w:rsid w:val="00AF0603"/>
    <w:rsid w:val="00AF1EDA"/>
    <w:rsid w:val="00AF3C0A"/>
    <w:rsid w:val="00AF6FF9"/>
    <w:rsid w:val="00B00085"/>
    <w:rsid w:val="00B01782"/>
    <w:rsid w:val="00B072B4"/>
    <w:rsid w:val="00B1690D"/>
    <w:rsid w:val="00B209F0"/>
    <w:rsid w:val="00B22259"/>
    <w:rsid w:val="00B22923"/>
    <w:rsid w:val="00B24A06"/>
    <w:rsid w:val="00B264F7"/>
    <w:rsid w:val="00B26D47"/>
    <w:rsid w:val="00B26E6D"/>
    <w:rsid w:val="00B324C2"/>
    <w:rsid w:val="00B329EF"/>
    <w:rsid w:val="00B32D7D"/>
    <w:rsid w:val="00B345BB"/>
    <w:rsid w:val="00B34A3C"/>
    <w:rsid w:val="00B34C0F"/>
    <w:rsid w:val="00B35670"/>
    <w:rsid w:val="00B37352"/>
    <w:rsid w:val="00B375BC"/>
    <w:rsid w:val="00B37C10"/>
    <w:rsid w:val="00B37E0B"/>
    <w:rsid w:val="00B41924"/>
    <w:rsid w:val="00B41CC6"/>
    <w:rsid w:val="00B43A91"/>
    <w:rsid w:val="00B43DCA"/>
    <w:rsid w:val="00B45402"/>
    <w:rsid w:val="00B46096"/>
    <w:rsid w:val="00B46CE6"/>
    <w:rsid w:val="00B50944"/>
    <w:rsid w:val="00B515E3"/>
    <w:rsid w:val="00B51D72"/>
    <w:rsid w:val="00B526C7"/>
    <w:rsid w:val="00B53395"/>
    <w:rsid w:val="00B56CF6"/>
    <w:rsid w:val="00B57D4E"/>
    <w:rsid w:val="00B61501"/>
    <w:rsid w:val="00B63002"/>
    <w:rsid w:val="00B63870"/>
    <w:rsid w:val="00B65092"/>
    <w:rsid w:val="00B73391"/>
    <w:rsid w:val="00B7621D"/>
    <w:rsid w:val="00B778B8"/>
    <w:rsid w:val="00B811B3"/>
    <w:rsid w:val="00B8253C"/>
    <w:rsid w:val="00B82D5C"/>
    <w:rsid w:val="00B83154"/>
    <w:rsid w:val="00B86EC8"/>
    <w:rsid w:val="00B87443"/>
    <w:rsid w:val="00B87906"/>
    <w:rsid w:val="00B87F8B"/>
    <w:rsid w:val="00B944F9"/>
    <w:rsid w:val="00B95A48"/>
    <w:rsid w:val="00B976C2"/>
    <w:rsid w:val="00B97C39"/>
    <w:rsid w:val="00BA0F04"/>
    <w:rsid w:val="00BA1E1D"/>
    <w:rsid w:val="00BA55EA"/>
    <w:rsid w:val="00BA64B8"/>
    <w:rsid w:val="00BA65A0"/>
    <w:rsid w:val="00BA74CC"/>
    <w:rsid w:val="00BB241E"/>
    <w:rsid w:val="00BB2E3A"/>
    <w:rsid w:val="00BB3BED"/>
    <w:rsid w:val="00BB5CE9"/>
    <w:rsid w:val="00BB742B"/>
    <w:rsid w:val="00BB7815"/>
    <w:rsid w:val="00BB7EC6"/>
    <w:rsid w:val="00BC0D4F"/>
    <w:rsid w:val="00BC0D86"/>
    <w:rsid w:val="00BC0ED0"/>
    <w:rsid w:val="00BC231C"/>
    <w:rsid w:val="00BC2538"/>
    <w:rsid w:val="00BC3772"/>
    <w:rsid w:val="00BC4222"/>
    <w:rsid w:val="00BC5CE7"/>
    <w:rsid w:val="00BC7611"/>
    <w:rsid w:val="00BD05EE"/>
    <w:rsid w:val="00BD289B"/>
    <w:rsid w:val="00BD3B26"/>
    <w:rsid w:val="00BD40AE"/>
    <w:rsid w:val="00BE0D67"/>
    <w:rsid w:val="00BE1206"/>
    <w:rsid w:val="00BE4252"/>
    <w:rsid w:val="00BE64D8"/>
    <w:rsid w:val="00BF1978"/>
    <w:rsid w:val="00BF3E9B"/>
    <w:rsid w:val="00BF62B6"/>
    <w:rsid w:val="00BF687E"/>
    <w:rsid w:val="00C0116B"/>
    <w:rsid w:val="00C01806"/>
    <w:rsid w:val="00C029D5"/>
    <w:rsid w:val="00C04267"/>
    <w:rsid w:val="00C045C2"/>
    <w:rsid w:val="00C0466E"/>
    <w:rsid w:val="00C04A6E"/>
    <w:rsid w:val="00C06B95"/>
    <w:rsid w:val="00C074CE"/>
    <w:rsid w:val="00C07C1B"/>
    <w:rsid w:val="00C1411E"/>
    <w:rsid w:val="00C15486"/>
    <w:rsid w:val="00C15532"/>
    <w:rsid w:val="00C17ADA"/>
    <w:rsid w:val="00C20826"/>
    <w:rsid w:val="00C21500"/>
    <w:rsid w:val="00C21659"/>
    <w:rsid w:val="00C22A93"/>
    <w:rsid w:val="00C23232"/>
    <w:rsid w:val="00C246D8"/>
    <w:rsid w:val="00C2485F"/>
    <w:rsid w:val="00C3142B"/>
    <w:rsid w:val="00C337DC"/>
    <w:rsid w:val="00C34851"/>
    <w:rsid w:val="00C35107"/>
    <w:rsid w:val="00C35F79"/>
    <w:rsid w:val="00C37071"/>
    <w:rsid w:val="00C3743B"/>
    <w:rsid w:val="00C3782E"/>
    <w:rsid w:val="00C402FF"/>
    <w:rsid w:val="00C4114A"/>
    <w:rsid w:val="00C41B00"/>
    <w:rsid w:val="00C43BF4"/>
    <w:rsid w:val="00C468C4"/>
    <w:rsid w:val="00C46CBF"/>
    <w:rsid w:val="00C47C43"/>
    <w:rsid w:val="00C503DF"/>
    <w:rsid w:val="00C57C53"/>
    <w:rsid w:val="00C61B12"/>
    <w:rsid w:val="00C63720"/>
    <w:rsid w:val="00C7053B"/>
    <w:rsid w:val="00C73706"/>
    <w:rsid w:val="00C746D7"/>
    <w:rsid w:val="00C74A95"/>
    <w:rsid w:val="00C75065"/>
    <w:rsid w:val="00C86432"/>
    <w:rsid w:val="00C86A4E"/>
    <w:rsid w:val="00C86B51"/>
    <w:rsid w:val="00C87487"/>
    <w:rsid w:val="00C93900"/>
    <w:rsid w:val="00C944BE"/>
    <w:rsid w:val="00C94508"/>
    <w:rsid w:val="00C94770"/>
    <w:rsid w:val="00C94B87"/>
    <w:rsid w:val="00C95355"/>
    <w:rsid w:val="00C966FA"/>
    <w:rsid w:val="00CA1CEF"/>
    <w:rsid w:val="00CA28B7"/>
    <w:rsid w:val="00CA5F09"/>
    <w:rsid w:val="00CA7E46"/>
    <w:rsid w:val="00CB06DB"/>
    <w:rsid w:val="00CB3340"/>
    <w:rsid w:val="00CB38D2"/>
    <w:rsid w:val="00CB3A0E"/>
    <w:rsid w:val="00CB769E"/>
    <w:rsid w:val="00CB7886"/>
    <w:rsid w:val="00CC0D8F"/>
    <w:rsid w:val="00CC1D84"/>
    <w:rsid w:val="00CC3580"/>
    <w:rsid w:val="00CC4C9B"/>
    <w:rsid w:val="00CC4EAF"/>
    <w:rsid w:val="00CD17BD"/>
    <w:rsid w:val="00CD35AB"/>
    <w:rsid w:val="00CD4106"/>
    <w:rsid w:val="00CD4E96"/>
    <w:rsid w:val="00CD6564"/>
    <w:rsid w:val="00CE08ED"/>
    <w:rsid w:val="00CE0E61"/>
    <w:rsid w:val="00CE244E"/>
    <w:rsid w:val="00CE3C40"/>
    <w:rsid w:val="00CE43C2"/>
    <w:rsid w:val="00CE67EC"/>
    <w:rsid w:val="00CE74F0"/>
    <w:rsid w:val="00CE7C2A"/>
    <w:rsid w:val="00CF08F5"/>
    <w:rsid w:val="00CF0A3B"/>
    <w:rsid w:val="00CF5223"/>
    <w:rsid w:val="00CF74F1"/>
    <w:rsid w:val="00D0117A"/>
    <w:rsid w:val="00D014D9"/>
    <w:rsid w:val="00D01828"/>
    <w:rsid w:val="00D01C01"/>
    <w:rsid w:val="00D0280E"/>
    <w:rsid w:val="00D02F8F"/>
    <w:rsid w:val="00D045DD"/>
    <w:rsid w:val="00D05E86"/>
    <w:rsid w:val="00D06DE4"/>
    <w:rsid w:val="00D07159"/>
    <w:rsid w:val="00D1265C"/>
    <w:rsid w:val="00D1364D"/>
    <w:rsid w:val="00D1375B"/>
    <w:rsid w:val="00D14F1A"/>
    <w:rsid w:val="00D1559E"/>
    <w:rsid w:val="00D157F2"/>
    <w:rsid w:val="00D15FB6"/>
    <w:rsid w:val="00D16489"/>
    <w:rsid w:val="00D16BC9"/>
    <w:rsid w:val="00D17BFD"/>
    <w:rsid w:val="00D17DD3"/>
    <w:rsid w:val="00D20AA8"/>
    <w:rsid w:val="00D22179"/>
    <w:rsid w:val="00D23FE0"/>
    <w:rsid w:val="00D248DB"/>
    <w:rsid w:val="00D26FE2"/>
    <w:rsid w:val="00D273EF"/>
    <w:rsid w:val="00D27E8A"/>
    <w:rsid w:val="00D3212C"/>
    <w:rsid w:val="00D32A5E"/>
    <w:rsid w:val="00D32FE0"/>
    <w:rsid w:val="00D33C17"/>
    <w:rsid w:val="00D35D54"/>
    <w:rsid w:val="00D35D57"/>
    <w:rsid w:val="00D36553"/>
    <w:rsid w:val="00D36F67"/>
    <w:rsid w:val="00D3745B"/>
    <w:rsid w:val="00D37CFB"/>
    <w:rsid w:val="00D40843"/>
    <w:rsid w:val="00D410B0"/>
    <w:rsid w:val="00D43DF5"/>
    <w:rsid w:val="00D44B03"/>
    <w:rsid w:val="00D550A9"/>
    <w:rsid w:val="00D55496"/>
    <w:rsid w:val="00D57047"/>
    <w:rsid w:val="00D57BBE"/>
    <w:rsid w:val="00D60B2B"/>
    <w:rsid w:val="00D60C91"/>
    <w:rsid w:val="00D618D2"/>
    <w:rsid w:val="00D62264"/>
    <w:rsid w:val="00D62D90"/>
    <w:rsid w:val="00D64A13"/>
    <w:rsid w:val="00D65FE2"/>
    <w:rsid w:val="00D734F9"/>
    <w:rsid w:val="00D7460F"/>
    <w:rsid w:val="00D75AD1"/>
    <w:rsid w:val="00D76F3A"/>
    <w:rsid w:val="00D81801"/>
    <w:rsid w:val="00D81A74"/>
    <w:rsid w:val="00D8229F"/>
    <w:rsid w:val="00D8423D"/>
    <w:rsid w:val="00D8519D"/>
    <w:rsid w:val="00D8633F"/>
    <w:rsid w:val="00D90225"/>
    <w:rsid w:val="00D92B75"/>
    <w:rsid w:val="00D94D14"/>
    <w:rsid w:val="00D96D6B"/>
    <w:rsid w:val="00DA03DA"/>
    <w:rsid w:val="00DA16CC"/>
    <w:rsid w:val="00DA2F7E"/>
    <w:rsid w:val="00DB275B"/>
    <w:rsid w:val="00DB29BB"/>
    <w:rsid w:val="00DB4825"/>
    <w:rsid w:val="00DB5BC3"/>
    <w:rsid w:val="00DB6667"/>
    <w:rsid w:val="00DC7F85"/>
    <w:rsid w:val="00DD222B"/>
    <w:rsid w:val="00DD3163"/>
    <w:rsid w:val="00DD6187"/>
    <w:rsid w:val="00DD633D"/>
    <w:rsid w:val="00DD776E"/>
    <w:rsid w:val="00DE0466"/>
    <w:rsid w:val="00DE3F7C"/>
    <w:rsid w:val="00DF1881"/>
    <w:rsid w:val="00DF24A5"/>
    <w:rsid w:val="00DF640F"/>
    <w:rsid w:val="00DF660F"/>
    <w:rsid w:val="00E02EEC"/>
    <w:rsid w:val="00E02F0C"/>
    <w:rsid w:val="00E036D9"/>
    <w:rsid w:val="00E04D9D"/>
    <w:rsid w:val="00E071D8"/>
    <w:rsid w:val="00E10435"/>
    <w:rsid w:val="00E106D6"/>
    <w:rsid w:val="00E1088F"/>
    <w:rsid w:val="00E111F2"/>
    <w:rsid w:val="00E12FA0"/>
    <w:rsid w:val="00E16D29"/>
    <w:rsid w:val="00E22625"/>
    <w:rsid w:val="00E22A80"/>
    <w:rsid w:val="00E2362A"/>
    <w:rsid w:val="00E24D9C"/>
    <w:rsid w:val="00E25349"/>
    <w:rsid w:val="00E258A2"/>
    <w:rsid w:val="00E317BE"/>
    <w:rsid w:val="00E337DE"/>
    <w:rsid w:val="00E33D9C"/>
    <w:rsid w:val="00E3667D"/>
    <w:rsid w:val="00E3731C"/>
    <w:rsid w:val="00E41C4F"/>
    <w:rsid w:val="00E41D67"/>
    <w:rsid w:val="00E430B1"/>
    <w:rsid w:val="00E4344D"/>
    <w:rsid w:val="00E459B4"/>
    <w:rsid w:val="00E47D2D"/>
    <w:rsid w:val="00E51714"/>
    <w:rsid w:val="00E52726"/>
    <w:rsid w:val="00E5468A"/>
    <w:rsid w:val="00E54F6E"/>
    <w:rsid w:val="00E56205"/>
    <w:rsid w:val="00E56A7F"/>
    <w:rsid w:val="00E60574"/>
    <w:rsid w:val="00E61BA9"/>
    <w:rsid w:val="00E70F20"/>
    <w:rsid w:val="00E730AA"/>
    <w:rsid w:val="00E734D6"/>
    <w:rsid w:val="00E80B33"/>
    <w:rsid w:val="00E80B98"/>
    <w:rsid w:val="00E83D96"/>
    <w:rsid w:val="00E86A92"/>
    <w:rsid w:val="00E86F51"/>
    <w:rsid w:val="00E90775"/>
    <w:rsid w:val="00E92D25"/>
    <w:rsid w:val="00E9330B"/>
    <w:rsid w:val="00E94918"/>
    <w:rsid w:val="00E96F12"/>
    <w:rsid w:val="00EA6FD5"/>
    <w:rsid w:val="00EA754D"/>
    <w:rsid w:val="00EA7C0B"/>
    <w:rsid w:val="00EA7D60"/>
    <w:rsid w:val="00EB03B5"/>
    <w:rsid w:val="00EB0433"/>
    <w:rsid w:val="00EB0FA0"/>
    <w:rsid w:val="00EB17CD"/>
    <w:rsid w:val="00EB7198"/>
    <w:rsid w:val="00EB7B90"/>
    <w:rsid w:val="00EC1A8A"/>
    <w:rsid w:val="00EC2FD8"/>
    <w:rsid w:val="00EC3054"/>
    <w:rsid w:val="00EC46AC"/>
    <w:rsid w:val="00EC5F09"/>
    <w:rsid w:val="00EC63A2"/>
    <w:rsid w:val="00EC6EE1"/>
    <w:rsid w:val="00EC6F77"/>
    <w:rsid w:val="00ED03AC"/>
    <w:rsid w:val="00ED3B3D"/>
    <w:rsid w:val="00ED3ED3"/>
    <w:rsid w:val="00ED441F"/>
    <w:rsid w:val="00ED4904"/>
    <w:rsid w:val="00ED5134"/>
    <w:rsid w:val="00EE1CE7"/>
    <w:rsid w:val="00EE1DE5"/>
    <w:rsid w:val="00EE401D"/>
    <w:rsid w:val="00EE4E3D"/>
    <w:rsid w:val="00EE54E5"/>
    <w:rsid w:val="00EF20D5"/>
    <w:rsid w:val="00EF2FFF"/>
    <w:rsid w:val="00EF520D"/>
    <w:rsid w:val="00EF58F4"/>
    <w:rsid w:val="00F009E3"/>
    <w:rsid w:val="00F00C4A"/>
    <w:rsid w:val="00F00D9A"/>
    <w:rsid w:val="00F00F00"/>
    <w:rsid w:val="00F01095"/>
    <w:rsid w:val="00F02CAB"/>
    <w:rsid w:val="00F032F7"/>
    <w:rsid w:val="00F05F41"/>
    <w:rsid w:val="00F06152"/>
    <w:rsid w:val="00F073A5"/>
    <w:rsid w:val="00F10AB8"/>
    <w:rsid w:val="00F111BF"/>
    <w:rsid w:val="00F126EB"/>
    <w:rsid w:val="00F157BA"/>
    <w:rsid w:val="00F15BCF"/>
    <w:rsid w:val="00F20315"/>
    <w:rsid w:val="00F209A9"/>
    <w:rsid w:val="00F21715"/>
    <w:rsid w:val="00F22C4C"/>
    <w:rsid w:val="00F23E2C"/>
    <w:rsid w:val="00F2770C"/>
    <w:rsid w:val="00F27B47"/>
    <w:rsid w:val="00F27FDE"/>
    <w:rsid w:val="00F4006B"/>
    <w:rsid w:val="00F4029F"/>
    <w:rsid w:val="00F42D14"/>
    <w:rsid w:val="00F437EA"/>
    <w:rsid w:val="00F4405E"/>
    <w:rsid w:val="00F46E1E"/>
    <w:rsid w:val="00F472A4"/>
    <w:rsid w:val="00F47B9A"/>
    <w:rsid w:val="00F47DCF"/>
    <w:rsid w:val="00F50215"/>
    <w:rsid w:val="00F50AE0"/>
    <w:rsid w:val="00F5228E"/>
    <w:rsid w:val="00F53B60"/>
    <w:rsid w:val="00F54F17"/>
    <w:rsid w:val="00F54FB8"/>
    <w:rsid w:val="00F600D0"/>
    <w:rsid w:val="00F626A6"/>
    <w:rsid w:val="00F63E89"/>
    <w:rsid w:val="00F6407F"/>
    <w:rsid w:val="00F64A00"/>
    <w:rsid w:val="00F64C48"/>
    <w:rsid w:val="00F675EF"/>
    <w:rsid w:val="00F72103"/>
    <w:rsid w:val="00F7310D"/>
    <w:rsid w:val="00F74009"/>
    <w:rsid w:val="00F758BD"/>
    <w:rsid w:val="00F75EAF"/>
    <w:rsid w:val="00F76927"/>
    <w:rsid w:val="00F76A76"/>
    <w:rsid w:val="00F77436"/>
    <w:rsid w:val="00F77595"/>
    <w:rsid w:val="00F77B8E"/>
    <w:rsid w:val="00F801BA"/>
    <w:rsid w:val="00F82779"/>
    <w:rsid w:val="00F82FEF"/>
    <w:rsid w:val="00F84AE3"/>
    <w:rsid w:val="00F84B06"/>
    <w:rsid w:val="00F8566C"/>
    <w:rsid w:val="00F86389"/>
    <w:rsid w:val="00F8664E"/>
    <w:rsid w:val="00F90DFC"/>
    <w:rsid w:val="00F9106E"/>
    <w:rsid w:val="00F94126"/>
    <w:rsid w:val="00F95433"/>
    <w:rsid w:val="00F961C4"/>
    <w:rsid w:val="00F96DE8"/>
    <w:rsid w:val="00F96EDD"/>
    <w:rsid w:val="00FA2197"/>
    <w:rsid w:val="00FA48FD"/>
    <w:rsid w:val="00FA76B1"/>
    <w:rsid w:val="00FB64EC"/>
    <w:rsid w:val="00FC0533"/>
    <w:rsid w:val="00FC1350"/>
    <w:rsid w:val="00FC1747"/>
    <w:rsid w:val="00FC2218"/>
    <w:rsid w:val="00FC456E"/>
    <w:rsid w:val="00FC51D9"/>
    <w:rsid w:val="00FC51FE"/>
    <w:rsid w:val="00FC5510"/>
    <w:rsid w:val="00FD03D6"/>
    <w:rsid w:val="00FD2E47"/>
    <w:rsid w:val="00FD3C7C"/>
    <w:rsid w:val="00FD643E"/>
    <w:rsid w:val="00FD68FE"/>
    <w:rsid w:val="00FD7D05"/>
    <w:rsid w:val="00FE3869"/>
    <w:rsid w:val="00FE4AE3"/>
    <w:rsid w:val="00FE5142"/>
    <w:rsid w:val="00FE5D0B"/>
    <w:rsid w:val="00FE5E39"/>
    <w:rsid w:val="00FF2233"/>
    <w:rsid w:val="00FF521F"/>
    <w:rsid w:val="00FF6244"/>
    <w:rsid w:val="00FF6DB8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ccecff"/>
    </o:shapedefaults>
    <o:shapelayout v:ext="edit">
      <o:idmap v:ext="edit" data="1"/>
    </o:shapelayout>
  </w:shapeDefaults>
  <w:decimalSymbol w:val="/"/>
  <w:listSeparator w:val="؛"/>
  <w15:docId w15:val="{8C9653E2-2B64-4F69-B204-303C4EEA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C0"/>
    <w:pPr>
      <w:bidi/>
      <w:spacing w:before="120" w:after="120" w:line="240" w:lineRule="auto"/>
      <w:ind w:firstLine="284"/>
      <w:jc w:val="lowKashida"/>
    </w:pPr>
    <w:rPr>
      <w:rFonts w:ascii="IRNazanin" w:eastAsia="Calibri" w:hAnsi="IRNazanin" w:cs="IRNazanin"/>
      <w:sz w:val="24"/>
      <w:szCs w:val="28"/>
      <w:shd w:val="clear" w:color="auto" w:fill="FFFFFF"/>
      <w:lang w:bidi="fa-IR"/>
    </w:rPr>
  </w:style>
  <w:style w:type="paragraph" w:styleId="Heading1">
    <w:name w:val="heading 1"/>
    <w:basedOn w:val="Normal"/>
    <w:next w:val="NoSpacing"/>
    <w:link w:val="Heading1Char"/>
    <w:qFormat/>
    <w:rsid w:val="00524998"/>
    <w:pPr>
      <w:keepNext/>
      <w:keepLines/>
      <w:spacing w:before="600"/>
      <w:jc w:val="center"/>
      <w:outlineLvl w:val="0"/>
    </w:pPr>
    <w:rPr>
      <w:rFonts w:eastAsia="Times New Roman"/>
      <w:b/>
      <w:bCs/>
      <w:noProof/>
      <w:sz w:val="36"/>
      <w:szCs w:val="36"/>
    </w:rPr>
  </w:style>
  <w:style w:type="paragraph" w:styleId="Heading2">
    <w:name w:val="heading 2"/>
    <w:basedOn w:val="Normal"/>
    <w:next w:val="NoSpacing"/>
    <w:link w:val="Heading2Char"/>
    <w:qFormat/>
    <w:rsid w:val="00745EBE"/>
    <w:pPr>
      <w:spacing w:before="240" w:after="240"/>
      <w:outlineLvl w:val="1"/>
    </w:pPr>
    <w:rPr>
      <w:bCs/>
    </w:rPr>
  </w:style>
  <w:style w:type="paragraph" w:styleId="Heading3">
    <w:name w:val="heading 3"/>
    <w:basedOn w:val="Normal"/>
    <w:next w:val="NoSpacing"/>
    <w:link w:val="Heading3Char"/>
    <w:qFormat/>
    <w:rsid w:val="003D0212"/>
    <w:pPr>
      <w:keepNext/>
      <w:keepLines/>
      <w:spacing w:before="200"/>
      <w:outlineLvl w:val="2"/>
    </w:pPr>
    <w:rPr>
      <w:rFonts w:eastAsia="Times New Roman"/>
      <w:bCs/>
    </w:rPr>
  </w:style>
  <w:style w:type="paragraph" w:styleId="Heading4">
    <w:name w:val="heading 4"/>
    <w:basedOn w:val="Normal"/>
    <w:next w:val="NoSpacing"/>
    <w:link w:val="Heading4Char"/>
    <w:uiPriority w:val="2"/>
    <w:qFormat/>
    <w:rsid w:val="00FE5E39"/>
    <w:pPr>
      <w:keepNext/>
      <w:keepLines/>
      <w:outlineLvl w:val="3"/>
    </w:pPr>
    <w:rPr>
      <w:rFonts w:ascii="IRTitr" w:eastAsia="Times New Roman" w:hAnsi="IRTitr" w:cs="IRTitr"/>
      <w:b/>
      <w:sz w:val="18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D65FE2"/>
    <w:pPr>
      <w:ind w:left="1008" w:hanging="1008"/>
      <w:jc w:val="left"/>
      <w:outlineLvl w:val="4"/>
    </w:pPr>
    <w:rPr>
      <w:rFonts w:ascii="2Traffic" w:eastAsia="Times New Roman" w:hAnsi="Times New Roman" w:cs="2Traffic"/>
      <w:b/>
      <w:bCs/>
      <w:i/>
      <w:iCs/>
      <w:sz w:val="26"/>
      <w:szCs w:val="26"/>
      <w:shd w:val="clear" w:color="auto" w:fill="auto"/>
    </w:rPr>
  </w:style>
  <w:style w:type="paragraph" w:styleId="Heading6">
    <w:name w:val="heading 6"/>
    <w:basedOn w:val="Normal"/>
    <w:next w:val="Normal"/>
    <w:link w:val="Heading6Char"/>
    <w:uiPriority w:val="3"/>
    <w:unhideWhenUsed/>
    <w:qFormat/>
    <w:rsid w:val="00D65FE2"/>
    <w:pPr>
      <w:ind w:left="1152" w:hanging="1152"/>
      <w:jc w:val="left"/>
      <w:outlineLvl w:val="5"/>
    </w:pPr>
    <w:rPr>
      <w:rFonts w:ascii="2Traffic" w:eastAsia="Times New Roman" w:hAnsi="Times New Roman" w:cs="2Traffic"/>
      <w:b/>
      <w:bCs/>
      <w:sz w:val="22"/>
      <w:szCs w:val="22"/>
      <w:shd w:val="clear" w:color="auto" w:fill="auto"/>
    </w:rPr>
  </w:style>
  <w:style w:type="paragraph" w:styleId="Heading7">
    <w:name w:val="heading 7"/>
    <w:basedOn w:val="Normal"/>
    <w:next w:val="Normal"/>
    <w:link w:val="Heading7Char"/>
    <w:uiPriority w:val="2"/>
    <w:unhideWhenUsed/>
    <w:qFormat/>
    <w:rsid w:val="00D65FE2"/>
    <w:pPr>
      <w:ind w:left="1296" w:hanging="1296"/>
      <w:jc w:val="left"/>
      <w:outlineLvl w:val="6"/>
    </w:pPr>
    <w:rPr>
      <w:rFonts w:ascii="2Traffic" w:eastAsia="Times New Roman" w:hAnsi="Times New Roman" w:cs="2Traffic"/>
      <w:sz w:val="26"/>
      <w:szCs w:val="26"/>
      <w:shd w:val="clear" w:color="auto" w:fill="auto"/>
    </w:rPr>
  </w:style>
  <w:style w:type="paragraph" w:styleId="Heading8">
    <w:name w:val="heading 8"/>
    <w:basedOn w:val="Normal"/>
    <w:next w:val="Normal"/>
    <w:link w:val="Heading8Char"/>
    <w:uiPriority w:val="6"/>
    <w:unhideWhenUsed/>
    <w:qFormat/>
    <w:rsid w:val="0015093D"/>
    <w:pPr>
      <w:ind w:firstLine="0"/>
      <w:jc w:val="left"/>
      <w:outlineLvl w:val="7"/>
    </w:pPr>
    <w:rPr>
      <w:rFonts w:ascii="Calibri" w:eastAsia="Times New Roman" w:hAnsi="Calibri" w:cs="Times New Roman"/>
      <w:i/>
      <w:iCs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6"/>
    <w:unhideWhenUsed/>
    <w:qFormat/>
    <w:rsid w:val="00D65FE2"/>
    <w:pPr>
      <w:ind w:left="1584" w:hanging="1584"/>
      <w:jc w:val="left"/>
      <w:outlineLvl w:val="8"/>
    </w:pPr>
    <w:rPr>
      <w:rFonts w:ascii="Arial" w:eastAsia="Times New Roman" w:hAnsi="Arial" w:cs="Arial"/>
      <w:sz w:val="22"/>
      <w:szCs w:val="22"/>
      <w:shd w:val="clear" w:color="auto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C27B4"/>
    <w:rPr>
      <w:rFonts w:ascii="IRZar" w:eastAsia="Calibri" w:hAnsi="IRZar" w:cs="IRZar"/>
      <w:bCs/>
      <w:sz w:val="32"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B6588"/>
    <w:rPr>
      <w:rFonts w:ascii="IRZar" w:eastAsia="Times New Roman" w:hAnsi="IRZar" w:cs="IRZar"/>
      <w:b/>
      <w:bCs/>
      <w:noProof/>
      <w:sz w:val="36"/>
      <w:szCs w:val="36"/>
      <w:lang w:bidi="fa-IR"/>
    </w:rPr>
  </w:style>
  <w:style w:type="paragraph" w:styleId="FootnoteText">
    <w:name w:val="footnote text"/>
    <w:aliases w:val="Char"/>
    <w:basedOn w:val="Normal"/>
    <w:link w:val="FootnoteTextChar"/>
    <w:uiPriority w:val="99"/>
    <w:unhideWhenUsed/>
    <w:qFormat/>
    <w:rsid w:val="0079126A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rsid w:val="0079126A"/>
    <w:rPr>
      <w:rFonts w:ascii="Segoe UI" w:hAnsi="Segoe UI" w:cs="B Zar"/>
      <w:color w:val="3A3A3A"/>
      <w:sz w:val="20"/>
      <w:szCs w:val="20"/>
      <w:lang w:bidi="fa-IR"/>
    </w:rPr>
  </w:style>
  <w:style w:type="character" w:styleId="FootnoteReference">
    <w:name w:val="footnote reference"/>
    <w:aliases w:val="پ:شماره ارجاع"/>
    <w:basedOn w:val="DefaultParagraphFont"/>
    <w:uiPriority w:val="99"/>
    <w:unhideWhenUsed/>
    <w:qFormat/>
    <w:rsid w:val="007912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26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6C6A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074CE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B34A3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64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648B"/>
    <w:rPr>
      <w:rFonts w:ascii="Segoe UI" w:hAnsi="Segoe UI" w:cs="B Zar"/>
      <w:color w:val="3A3A3A"/>
      <w:sz w:val="26"/>
      <w:szCs w:val="2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064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648B"/>
    <w:rPr>
      <w:rFonts w:ascii="Segoe UI" w:hAnsi="Segoe UI" w:cs="B Zar"/>
      <w:color w:val="3A3A3A"/>
      <w:sz w:val="26"/>
      <w:szCs w:val="26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8732EC"/>
    <w:pPr>
      <w:bidi w:val="0"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732EC"/>
    <w:pPr>
      <w:spacing w:after="100"/>
    </w:pPr>
  </w:style>
  <w:style w:type="character" w:styleId="EndnoteReference">
    <w:name w:val="endnote reference"/>
    <w:uiPriority w:val="99"/>
    <w:qFormat/>
    <w:rsid w:val="00FE5E39"/>
    <w:rPr>
      <w:rFonts w:ascii="B Mitra" w:hAnsi="B Mitra" w:cs="B Mitra"/>
      <w:sz w:val="28"/>
      <w:szCs w:val="28"/>
      <w:vertAlign w:val="baseline"/>
    </w:rPr>
  </w:style>
  <w:style w:type="paragraph" w:styleId="EndnoteText">
    <w:name w:val="endnote text"/>
    <w:basedOn w:val="Normal"/>
    <w:link w:val="EndnoteTextChar"/>
    <w:uiPriority w:val="99"/>
    <w:qFormat/>
    <w:rsid w:val="00FE5E39"/>
    <w:pPr>
      <w:ind w:left="227" w:hanging="227"/>
    </w:pPr>
  </w:style>
  <w:style w:type="character" w:customStyle="1" w:styleId="EndnoteTextChar">
    <w:name w:val="Endnote Text Char"/>
    <w:link w:val="EndnoteText"/>
    <w:uiPriority w:val="99"/>
    <w:rsid w:val="00FE5E39"/>
    <w:rPr>
      <w:rFonts w:ascii="IRMitra" w:eastAsia="Calibri" w:hAnsi="IRMitra" w:cs="IRNazanin"/>
      <w:sz w:val="24"/>
      <w:szCs w:val="28"/>
      <w:lang w:bidi="fa-IR"/>
    </w:rPr>
  </w:style>
  <w:style w:type="paragraph" w:styleId="NoSpacing">
    <w:name w:val="No Spacing"/>
    <w:basedOn w:val="Normal"/>
    <w:next w:val="Normal"/>
    <w:qFormat/>
    <w:rsid w:val="004E0EC9"/>
    <w:pPr>
      <w:spacing w:before="240" w:after="240"/>
      <w:ind w:firstLine="0"/>
    </w:pPr>
  </w:style>
  <w:style w:type="character" w:customStyle="1" w:styleId="Heading3Char">
    <w:name w:val="Heading 3 Char"/>
    <w:link w:val="Heading3"/>
    <w:rsid w:val="003B6588"/>
    <w:rPr>
      <w:rFonts w:ascii="IRZar" w:eastAsia="Times New Roman" w:hAnsi="IRZar" w:cs="IRZar"/>
      <w:bCs/>
      <w:sz w:val="28"/>
      <w:szCs w:val="28"/>
      <w:lang w:bidi="fa-IR"/>
    </w:rPr>
  </w:style>
  <w:style w:type="character" w:customStyle="1" w:styleId="Heading4Char">
    <w:name w:val="Heading 4 Char"/>
    <w:link w:val="Heading4"/>
    <w:uiPriority w:val="2"/>
    <w:rsid w:val="006C27B4"/>
    <w:rPr>
      <w:rFonts w:ascii="IRTitr" w:eastAsia="Times New Roman" w:hAnsi="IRTitr" w:cs="IRTitr"/>
      <w:b/>
      <w:sz w:val="18"/>
      <w:lang w:bidi="fa-IR"/>
    </w:rPr>
  </w:style>
  <w:style w:type="paragraph" w:styleId="Quote">
    <w:name w:val="Quote"/>
    <w:basedOn w:val="Normal"/>
    <w:next w:val="NoSpacing"/>
    <w:link w:val="QuoteChar"/>
    <w:uiPriority w:val="2"/>
    <w:qFormat/>
    <w:rsid w:val="00FE5E39"/>
    <w:pPr>
      <w:spacing w:after="100"/>
      <w:ind w:left="2268" w:firstLine="0"/>
      <w:contextualSpacing/>
    </w:pPr>
    <w:rPr>
      <w:sz w:val="22"/>
      <w:szCs w:val="26"/>
    </w:rPr>
  </w:style>
  <w:style w:type="character" w:customStyle="1" w:styleId="QuoteChar">
    <w:name w:val="Quote Char"/>
    <w:link w:val="Quote"/>
    <w:uiPriority w:val="2"/>
    <w:rsid w:val="006C27B4"/>
    <w:rPr>
      <w:rFonts w:ascii="IRNazanin" w:eastAsia="Calibri" w:hAnsi="IRNazanin" w:cs="IRNazanin"/>
      <w:szCs w:val="26"/>
      <w:lang w:bidi="fa-IR"/>
    </w:rPr>
  </w:style>
  <w:style w:type="paragraph" w:customStyle="1" w:styleId="Table">
    <w:name w:val="Table"/>
    <w:basedOn w:val="NoSpacing"/>
    <w:uiPriority w:val="2"/>
    <w:qFormat/>
    <w:rsid w:val="00FE5E39"/>
    <w:rPr>
      <w:noProof/>
      <w:sz w:val="26"/>
      <w:szCs w:val="26"/>
    </w:rPr>
  </w:style>
  <w:style w:type="table" w:styleId="TableGrid">
    <w:name w:val="Table Grid"/>
    <w:basedOn w:val="TableNormal"/>
    <w:uiPriority w:val="59"/>
    <w:rsid w:val="00E734D6"/>
    <w:pPr>
      <w:spacing w:after="0" w:line="240" w:lineRule="auto"/>
      <w:jc w:val="center"/>
    </w:pPr>
    <w:rPr>
      <w:rFonts w:ascii="Scheherazade" w:eastAsia="Calibri" w:hAnsi="Scheherazade" w:cs="Scheherazade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BFBFBF" w:themeFill="background1" w:themeFillShade="BF"/>
      <w:vAlign w:val="center"/>
    </w:tcPr>
  </w:style>
  <w:style w:type="character" w:customStyle="1" w:styleId="Heading8Char">
    <w:name w:val="Heading 8 Char"/>
    <w:basedOn w:val="DefaultParagraphFont"/>
    <w:link w:val="Heading8"/>
    <w:uiPriority w:val="6"/>
    <w:rsid w:val="003D0212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">
    <w:name w:val="تیتر مقاله"/>
    <w:basedOn w:val="Normal"/>
    <w:qFormat/>
    <w:rsid w:val="00BC5CE7"/>
    <w:pPr>
      <w:jc w:val="center"/>
    </w:pPr>
    <w:rPr>
      <w:rFonts w:ascii="Times New Roman" w:hAnsi="Times New Roman" w:cs="EntezareZohoor B3"/>
      <w:b/>
      <w:bCs/>
      <w:sz w:val="48"/>
      <w:szCs w:val="48"/>
    </w:rPr>
  </w:style>
  <w:style w:type="paragraph" w:customStyle="1" w:styleId="a0">
    <w:name w:val="فوتنوت انگلیسی"/>
    <w:basedOn w:val="FootnoteText"/>
    <w:link w:val="Char"/>
    <w:qFormat/>
    <w:rsid w:val="00F63E89"/>
    <w:pPr>
      <w:widowControl w:val="0"/>
      <w:bidi w:val="0"/>
      <w:ind w:left="284" w:right="229" w:firstLine="0"/>
    </w:pPr>
    <w:rPr>
      <w:shd w:val="clear" w:color="auto" w:fill="auto"/>
    </w:rPr>
  </w:style>
  <w:style w:type="character" w:customStyle="1" w:styleId="Char">
    <w:name w:val="فوتنوت انگلیسی Char"/>
    <w:link w:val="a0"/>
    <w:rsid w:val="00F63E89"/>
    <w:rPr>
      <w:rFonts w:ascii="IRNazanin" w:eastAsia="Calibri" w:hAnsi="IRNazanin" w:cs="IRNazanin"/>
      <w:sz w:val="20"/>
      <w:szCs w:val="20"/>
      <w:lang w:bidi="fa-IR"/>
    </w:rPr>
  </w:style>
  <w:style w:type="paragraph" w:customStyle="1" w:styleId="a1">
    <w:name w:val="سخن نقل اول فصل"/>
    <w:basedOn w:val="NoSpacing"/>
    <w:qFormat/>
    <w:rsid w:val="000D0916"/>
    <w:pPr>
      <w:widowControl w:val="0"/>
      <w:spacing w:line="300" w:lineRule="auto"/>
      <w:ind w:left="513" w:right="567"/>
    </w:pPr>
    <w:rPr>
      <w:szCs w:val="24"/>
      <w:shd w:val="clear" w:color="auto" w:fill="auto"/>
      <w:lang w:bidi="ar-SA"/>
    </w:rPr>
  </w:style>
  <w:style w:type="paragraph" w:customStyle="1" w:styleId="a2">
    <w:name w:val="فوتنوت فارسی"/>
    <w:basedOn w:val="a0"/>
    <w:link w:val="Char0"/>
    <w:qFormat/>
    <w:rsid w:val="002B7B42"/>
    <w:pPr>
      <w:bidi/>
    </w:pPr>
    <w:rPr>
      <w:sz w:val="16"/>
    </w:rPr>
  </w:style>
  <w:style w:type="character" w:customStyle="1" w:styleId="Char0">
    <w:name w:val="فوتنوت فارسی Char"/>
    <w:basedOn w:val="Char"/>
    <w:link w:val="a2"/>
    <w:rsid w:val="002B7B42"/>
    <w:rPr>
      <w:rFonts w:ascii="IRZar" w:eastAsia="Calibri" w:hAnsi="IRZar" w:cs="IRZar"/>
      <w:sz w:val="16"/>
      <w:szCs w:val="20"/>
      <w:lang w:bidi="fa-IR"/>
    </w:rPr>
  </w:style>
  <w:style w:type="paragraph" w:customStyle="1" w:styleId="a3">
    <w:name w:val="متن تو رفته"/>
    <w:basedOn w:val="Normal"/>
    <w:qFormat/>
    <w:rsid w:val="00524998"/>
    <w:pPr>
      <w:spacing w:beforeLines="100" w:before="240" w:afterLines="100" w:after="240"/>
      <w:ind w:left="571" w:firstLine="0"/>
    </w:pPr>
    <w:rPr>
      <w:rFonts w:eastAsiaTheme="minorHAnsi"/>
      <w:sz w:val="26"/>
      <w:szCs w:val="26"/>
      <w:shd w:val="clear" w:color="auto" w:fill="auto"/>
    </w:rPr>
  </w:style>
  <w:style w:type="paragraph" w:customStyle="1" w:styleId="Pa8">
    <w:name w:val="Pa8"/>
    <w:basedOn w:val="Normal"/>
    <w:next w:val="Normal"/>
    <w:uiPriority w:val="99"/>
    <w:rsid w:val="00DE0466"/>
    <w:pPr>
      <w:autoSpaceDE w:val="0"/>
      <w:autoSpaceDN w:val="0"/>
      <w:bidi w:val="0"/>
      <w:adjustRightInd w:val="0"/>
      <w:spacing w:line="241" w:lineRule="atLeast"/>
      <w:ind w:firstLine="0"/>
      <w:jc w:val="left"/>
    </w:pPr>
    <w:rPr>
      <w:rFonts w:ascii="MrsEavesRoman" w:eastAsiaTheme="minorHAnsi" w:hAnsi="MrsEavesRoman" w:cstheme="minorBidi"/>
      <w:szCs w:val="24"/>
      <w:shd w:val="clear" w:color="auto" w:fill="auto"/>
      <w:lang w:bidi="ar-SA"/>
    </w:rPr>
  </w:style>
  <w:style w:type="paragraph" w:customStyle="1" w:styleId="Default">
    <w:name w:val="Default"/>
    <w:uiPriority w:val="4"/>
    <w:rsid w:val="00DE0466"/>
    <w:pPr>
      <w:autoSpaceDE w:val="0"/>
      <w:autoSpaceDN w:val="0"/>
      <w:adjustRightInd w:val="0"/>
      <w:spacing w:after="0" w:line="240" w:lineRule="auto"/>
    </w:pPr>
    <w:rPr>
      <w:rFonts w:ascii="MrsEavesRoman" w:hAnsi="MrsEavesRoman" w:cs="MrsEavesRoman"/>
      <w:color w:val="000000"/>
      <w:sz w:val="24"/>
      <w:szCs w:val="24"/>
    </w:rPr>
  </w:style>
  <w:style w:type="paragraph" w:customStyle="1" w:styleId="Pa25">
    <w:name w:val="Pa25"/>
    <w:basedOn w:val="Default"/>
    <w:next w:val="Default"/>
    <w:uiPriority w:val="99"/>
    <w:rsid w:val="00534980"/>
    <w:pPr>
      <w:spacing w:line="201" w:lineRule="atLeast"/>
    </w:pPr>
    <w:rPr>
      <w:rFonts w:cstheme="minorBid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7847F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847F4"/>
    <w:pPr>
      <w:spacing w:after="100"/>
      <w:ind w:left="480"/>
    </w:pPr>
  </w:style>
  <w:style w:type="paragraph" w:customStyle="1" w:styleId="a4">
    <w:name w:val="سربرگ"/>
    <w:qFormat/>
    <w:rsid w:val="009D7132"/>
    <w:pPr>
      <w:bidi/>
      <w:spacing w:after="0" w:line="240" w:lineRule="auto"/>
      <w:jc w:val="center"/>
    </w:pPr>
    <w:rPr>
      <w:rFonts w:ascii="IRMitra" w:eastAsia="Calibri" w:hAnsi="IRMitra" w:cs="IRMitra"/>
      <w:sz w:val="24"/>
      <w:szCs w:val="28"/>
      <w:shd w:val="clear" w:color="auto" w:fill="FFFFFF"/>
      <w:lang w:bidi="fa-IR"/>
    </w:rPr>
  </w:style>
  <w:style w:type="character" w:customStyle="1" w:styleId="Heading5Char">
    <w:name w:val="Heading 5 Char"/>
    <w:basedOn w:val="DefaultParagraphFont"/>
    <w:link w:val="Heading5"/>
    <w:uiPriority w:val="2"/>
    <w:rsid w:val="003D0212"/>
    <w:rPr>
      <w:rFonts w:ascii="2Traffic" w:eastAsia="Times New Roman" w:hAnsi="Times New Roman" w:cs="2Traffic"/>
      <w:b/>
      <w:bCs/>
      <w:i/>
      <w:iCs/>
      <w:sz w:val="26"/>
      <w:szCs w:val="26"/>
      <w:lang w:bidi="fa-IR"/>
    </w:rPr>
  </w:style>
  <w:style w:type="character" w:customStyle="1" w:styleId="Heading6Char">
    <w:name w:val="Heading 6 Char"/>
    <w:basedOn w:val="DefaultParagraphFont"/>
    <w:link w:val="Heading6"/>
    <w:uiPriority w:val="3"/>
    <w:rsid w:val="003D0212"/>
    <w:rPr>
      <w:rFonts w:ascii="2Traffic" w:eastAsia="Times New Roman" w:hAnsi="Times New Roman" w:cs="2Traff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uiPriority w:val="2"/>
    <w:rsid w:val="003D0212"/>
    <w:rPr>
      <w:rFonts w:ascii="2Traffic" w:eastAsia="Times New Roman" w:hAnsi="Times New Roman" w:cs="2Traffic"/>
      <w:sz w:val="26"/>
      <w:szCs w:val="26"/>
      <w:lang w:bidi="fa-IR"/>
    </w:rPr>
  </w:style>
  <w:style w:type="character" w:customStyle="1" w:styleId="Heading9Char">
    <w:name w:val="Heading 9 Char"/>
    <w:basedOn w:val="DefaultParagraphFont"/>
    <w:link w:val="Heading9"/>
    <w:uiPriority w:val="6"/>
    <w:rsid w:val="003D0212"/>
    <w:rPr>
      <w:rFonts w:ascii="Arial" w:eastAsia="Times New Roman" w:hAnsi="Arial" w:cs="Arial"/>
      <w:lang w:bidi="fa-I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FE2"/>
    <w:pPr>
      <w:ind w:firstLine="0"/>
      <w:jc w:val="left"/>
    </w:pPr>
    <w:rPr>
      <w:rFonts w:ascii="2Traffic" w:eastAsia="Times New Roman" w:hAnsi="Times New Roman" w:cs="Times New Roman"/>
      <w:sz w:val="20"/>
      <w:szCs w:val="20"/>
      <w:shd w:val="clear" w:color="auto" w:fill="auto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FE2"/>
    <w:rPr>
      <w:rFonts w:ascii="2Traffic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FE2"/>
    <w:rPr>
      <w:rFonts w:ascii="2Traffic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65FE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65FE2"/>
    <w:pPr>
      <w:bidi w:val="0"/>
      <w:ind w:firstLine="0"/>
      <w:jc w:val="left"/>
      <w:outlineLvl w:val="9"/>
    </w:pPr>
    <w:rPr>
      <w:rFonts w:ascii="Cambria" w:hAnsi="Cambria" w:cs="Times New Roman"/>
      <w:bCs w:val="0"/>
      <w:noProof w:val="0"/>
      <w:color w:val="365F91"/>
      <w:sz w:val="28"/>
      <w:szCs w:val="28"/>
      <w:shd w:val="clear" w:color="auto" w:fill="auto"/>
      <w:lang w:bidi="ar-SA"/>
    </w:rPr>
  </w:style>
  <w:style w:type="character" w:customStyle="1" w:styleId="Hyperlink1">
    <w:name w:val="Hyperlink1"/>
    <w:basedOn w:val="DefaultParagraphFont"/>
    <w:uiPriority w:val="99"/>
    <w:unhideWhenUsed/>
    <w:rsid w:val="00D65FE2"/>
    <w:rPr>
      <w:color w:val="0000FF"/>
      <w:u w:val="single"/>
    </w:rPr>
  </w:style>
  <w:style w:type="paragraph" w:customStyle="1" w:styleId="Quote2">
    <w:name w:val="Quote2"/>
    <w:basedOn w:val="NoSpacing"/>
    <w:uiPriority w:val="2"/>
    <w:unhideWhenUsed/>
    <w:qFormat/>
    <w:rsid w:val="00B37C10"/>
    <w:pPr>
      <w:widowControl w:val="0"/>
      <w:spacing w:line="300" w:lineRule="auto"/>
      <w:ind w:left="1699"/>
    </w:pPr>
    <w:rPr>
      <w:sz w:val="26"/>
      <w:szCs w:val="26"/>
      <w:shd w:val="clear" w:color="auto" w:fill="auto"/>
    </w:rPr>
  </w:style>
  <w:style w:type="paragraph" w:customStyle="1" w:styleId="a5">
    <w:name w:val="چکیده"/>
    <w:basedOn w:val="Normal"/>
    <w:qFormat/>
    <w:rsid w:val="00DB4825"/>
    <w:pPr>
      <w:ind w:firstLine="0"/>
    </w:pPr>
    <w:rPr>
      <w:rFonts w:ascii="IRBadr" w:hAnsi="IRBadr" w:cs="IRBadr"/>
    </w:rPr>
  </w:style>
  <w:style w:type="table" w:styleId="LightShading">
    <w:name w:val="Light Shading"/>
    <w:basedOn w:val="TableNormal"/>
    <w:uiPriority w:val="60"/>
    <w:rsid w:val="00FF7F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E51714"/>
    <w:pPr>
      <w:spacing w:after="0" w:line="240" w:lineRule="auto"/>
    </w:pPr>
    <w:rPr>
      <w:rFonts w:ascii="IRMitra" w:hAnsi="IRMitra" w:cs="IRMitra"/>
      <w:sz w:val="24"/>
      <w:szCs w:val="28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semiHidden/>
    <w:unhideWhenUsed/>
    <w:rsid w:val="00871AC4"/>
    <w:pPr>
      <w:spacing w:after="100"/>
      <w:ind w:left="720"/>
    </w:pPr>
  </w:style>
  <w:style w:type="table" w:styleId="MediumGrid1">
    <w:name w:val="Medium Grid 1"/>
    <w:basedOn w:val="TableNormal"/>
    <w:uiPriority w:val="67"/>
    <w:rsid w:val="000F516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numbering" w:customStyle="1" w:styleId="NoList2">
    <w:name w:val="No List2"/>
    <w:next w:val="NoList"/>
    <w:uiPriority w:val="99"/>
    <w:semiHidden/>
    <w:unhideWhenUsed/>
    <w:rsid w:val="00BA1E1D"/>
  </w:style>
  <w:style w:type="table" w:customStyle="1" w:styleId="TableGrid2">
    <w:name w:val="Table Grid2"/>
    <w:basedOn w:val="TableNormal"/>
    <w:next w:val="TableGrid"/>
    <w:uiPriority w:val="59"/>
    <w:rsid w:val="00BA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1E1D"/>
    <w:rPr>
      <w:sz w:val="16"/>
      <w:szCs w:val="16"/>
    </w:rPr>
  </w:style>
  <w:style w:type="paragraph" w:customStyle="1" w:styleId="a6">
    <w:name w:val="منابع انگلیسی"/>
    <w:basedOn w:val="Normal"/>
    <w:qFormat/>
    <w:rsid w:val="00A40BE6"/>
    <w:pPr>
      <w:bidi w:val="0"/>
      <w:spacing w:line="276" w:lineRule="auto"/>
      <w:ind w:firstLine="0"/>
    </w:pPr>
    <w:rPr>
      <w:rFonts w:ascii="IRMitra" w:hAnsi="IRMitra" w:cs="IRMitra"/>
      <w:szCs w:val="24"/>
    </w:rPr>
  </w:style>
  <w:style w:type="table" w:styleId="LightList-Accent4">
    <w:name w:val="Light List Accent 4"/>
    <w:basedOn w:val="TableNormal"/>
    <w:uiPriority w:val="61"/>
    <w:rsid w:val="00352DE2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52DE2"/>
    <w:pPr>
      <w:bidi w:val="0"/>
      <w:spacing w:before="0" w:after="200"/>
      <w:ind w:firstLine="0"/>
      <w:jc w:val="left"/>
    </w:pPr>
    <w:rPr>
      <w:rFonts w:ascii="Calibri" w:hAnsi="Calibri" w:cs="Arial"/>
      <w:b/>
      <w:bCs/>
      <w:color w:val="4F81BD"/>
      <w:sz w:val="18"/>
      <w:szCs w:val="18"/>
      <w:shd w:val="clear" w:color="auto" w:fill="auto"/>
      <w:lang w:bidi="ar-SA"/>
    </w:rPr>
  </w:style>
  <w:style w:type="character" w:styleId="Emphasis">
    <w:name w:val="Emphasis"/>
    <w:uiPriority w:val="20"/>
    <w:qFormat/>
    <w:rsid w:val="00352DE2"/>
    <w:rPr>
      <w:i/>
      <w:iCs/>
    </w:rPr>
  </w:style>
  <w:style w:type="character" w:customStyle="1" w:styleId="apple-converted-space">
    <w:name w:val="apple-converted-space"/>
    <w:uiPriority w:val="4"/>
    <w:rsid w:val="00352DE2"/>
  </w:style>
  <w:style w:type="character" w:styleId="PlaceholderText">
    <w:name w:val="Placeholder Text"/>
    <w:uiPriority w:val="99"/>
    <w:semiHidden/>
    <w:rsid w:val="00352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basseri\Andishgah%20Doc\Najm\template%20Re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614F-0967-4037-B1D7-7A96652B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Rep.dotx</Template>
  <TotalTime>124</TotalTime>
  <Pages>6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ThinkTank</dc:creator>
  <cp:lastModifiedBy>رضا جهان‌آبادي</cp:lastModifiedBy>
  <cp:revision>18</cp:revision>
  <cp:lastPrinted>2017-08-22T14:50:00Z</cp:lastPrinted>
  <dcterms:created xsi:type="dcterms:W3CDTF">2017-09-20T13:34:00Z</dcterms:created>
  <dcterms:modified xsi:type="dcterms:W3CDTF">2018-02-03T07:45:00Z</dcterms:modified>
</cp:coreProperties>
</file>